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FCE" w14:textId="39A83864" w:rsidR="00BD4F48" w:rsidRPr="00FA5BE7" w:rsidRDefault="00FF2F7F" w:rsidP="00BD4F48">
      <w:pPr>
        <w:pBdr>
          <w:bottom w:val="single" w:sz="18" w:space="1" w:color="DDE3E6"/>
        </w:pBdr>
        <w:spacing w:before="0" w:after="120" w:line="240" w:lineRule="auto"/>
        <w:rPr>
          <w:rFonts w:cs="Arial"/>
          <w:b/>
          <w:color w:val="50545D"/>
          <w:sz w:val="36"/>
          <w:szCs w:val="36"/>
          <w:lang w:val="en-US"/>
        </w:rPr>
      </w:pPr>
      <w:r>
        <w:rPr>
          <w:rFonts w:cs="Arial"/>
          <w:b/>
          <w:color w:val="50545D"/>
          <w:sz w:val="36"/>
          <w:szCs w:val="36"/>
          <w:lang w:val="en-US"/>
        </w:rPr>
        <w:t>Elopement Tracking</w:t>
      </w:r>
    </w:p>
    <w:tbl>
      <w:tblPr>
        <w:tblW w:w="5000" w:type="pct"/>
        <w:jc w:val="center"/>
        <w:tblCellMar>
          <w:left w:w="0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BD4F48" w:rsidRPr="00BD4F48" w14:paraId="62344F5B" w14:textId="77777777" w:rsidTr="00751134">
        <w:trPr>
          <w:jc w:val="center"/>
        </w:trPr>
        <w:tc>
          <w:tcPr>
            <w:tcW w:w="7200" w:type="dxa"/>
          </w:tcPr>
          <w:p w14:paraId="781772EF" w14:textId="14810EA4" w:rsidR="00BD4F48" w:rsidRPr="00BD4F48" w:rsidRDefault="00D111C4" w:rsidP="00BD4F48">
            <w:pPr>
              <w:spacing w:before="120" w:after="120" w:line="240" w:lineRule="auto"/>
              <w:rPr>
                <w:b/>
                <w:lang w:eastAsia="en-CA"/>
              </w:rPr>
            </w:pPr>
            <w:r>
              <w:rPr>
                <w:b/>
                <w:color w:val="000000"/>
                <w:lang w:val="fr-CA" w:eastAsia="en-CA"/>
              </w:rPr>
              <w:t>Child</w:t>
            </w:r>
            <w:r w:rsidR="00BD4F48" w:rsidRPr="00BD4F48">
              <w:rPr>
                <w:b/>
                <w:color w:val="000000"/>
                <w:lang w:val="fr-CA" w:eastAsia="en-CA"/>
              </w:rPr>
              <w:t xml:space="preserve">: </w:t>
            </w:r>
            <w:r w:rsidR="00FF2F7F">
              <w:rPr>
                <w:b/>
                <w:color w:val="000000"/>
                <w:lang w:val="fr-CA" w:eastAsia="en-CA"/>
              </w:rPr>
              <w:t>______________________________________</w:t>
            </w:r>
          </w:p>
        </w:tc>
        <w:tc>
          <w:tcPr>
            <w:tcW w:w="7200" w:type="dxa"/>
          </w:tcPr>
          <w:p w14:paraId="36A139D4" w14:textId="6E88AE44" w:rsidR="00BD4F48" w:rsidRPr="00BD4F48" w:rsidRDefault="00BD4F48" w:rsidP="00BD4F48">
            <w:pPr>
              <w:spacing w:before="120" w:after="120" w:line="240" w:lineRule="auto"/>
              <w:rPr>
                <w:b/>
                <w:lang w:eastAsia="en-CA"/>
              </w:rPr>
            </w:pPr>
          </w:p>
        </w:tc>
      </w:tr>
    </w:tbl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53"/>
        <w:gridCol w:w="992"/>
        <w:gridCol w:w="2369"/>
        <w:gridCol w:w="2369"/>
        <w:gridCol w:w="2369"/>
        <w:gridCol w:w="2369"/>
        <w:gridCol w:w="2369"/>
      </w:tblGrid>
      <w:tr w:rsidR="007235EA" w14:paraId="1E2C32CD" w14:textId="77777777" w:rsidTr="00CD5D87">
        <w:tc>
          <w:tcPr>
            <w:tcW w:w="540" w:type="pct"/>
            <w:shd w:val="clear" w:color="auto" w:fill="E5DFEC" w:themeFill="accent4" w:themeFillTint="33"/>
          </w:tcPr>
          <w:p w14:paraId="2A5C4AA4" w14:textId="54FE14C9" w:rsidR="007235EA" w:rsidRPr="00806CC9" w:rsidRDefault="00E86FFD" w:rsidP="000703BA">
            <w:pPr>
              <w:rPr>
                <w:rFonts w:cs="Arial"/>
                <w:b/>
                <w:bCs/>
                <w:color w:val="000000" w:themeColor="text1"/>
              </w:rPr>
            </w:pPr>
            <w:r w:rsidRPr="00806CC9">
              <w:rPr>
                <w:rFonts w:cs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345" w:type="pct"/>
            <w:shd w:val="clear" w:color="auto" w:fill="E5DFEC" w:themeFill="accent4" w:themeFillTint="33"/>
          </w:tcPr>
          <w:p w14:paraId="31A82D07" w14:textId="7EFF9B57" w:rsidR="007235EA" w:rsidRPr="00806CC9" w:rsidRDefault="00E86FFD" w:rsidP="000703BA">
            <w:pPr>
              <w:rPr>
                <w:rFonts w:cs="Arial"/>
                <w:b/>
                <w:bCs/>
                <w:color w:val="000000" w:themeColor="text1"/>
              </w:rPr>
            </w:pPr>
            <w:r w:rsidRPr="00806CC9">
              <w:rPr>
                <w:rFonts w:cs="Arial"/>
                <w:b/>
                <w:bCs/>
                <w:color w:val="000000" w:themeColor="text1"/>
              </w:rPr>
              <w:t>Time</w:t>
            </w:r>
          </w:p>
        </w:tc>
        <w:tc>
          <w:tcPr>
            <w:tcW w:w="823" w:type="pct"/>
            <w:shd w:val="clear" w:color="auto" w:fill="E5DFEC" w:themeFill="accent4" w:themeFillTint="33"/>
          </w:tcPr>
          <w:p w14:paraId="1BD428E8" w14:textId="15448FBC" w:rsidR="007235EA" w:rsidRPr="00806CC9" w:rsidRDefault="00E86FFD" w:rsidP="000703BA">
            <w:pPr>
              <w:rPr>
                <w:rFonts w:cs="Arial"/>
                <w:b/>
                <w:bCs/>
                <w:color w:val="000000" w:themeColor="text1"/>
              </w:rPr>
            </w:pPr>
            <w:r w:rsidRPr="00806CC9">
              <w:rPr>
                <w:rFonts w:cs="Arial"/>
                <w:b/>
                <w:bCs/>
                <w:color w:val="000000" w:themeColor="text1"/>
              </w:rPr>
              <w:t xml:space="preserve">Who was present </w:t>
            </w:r>
            <w:r w:rsidR="00081B23" w:rsidRPr="00806CC9">
              <w:rPr>
                <w:rFonts w:cs="Arial"/>
                <w:b/>
                <w:bCs/>
                <w:color w:val="000000" w:themeColor="text1"/>
              </w:rPr>
              <w:t>when</w:t>
            </w:r>
            <w:r w:rsidR="00425736" w:rsidRPr="00806CC9">
              <w:rPr>
                <w:rFonts w:cs="Arial"/>
                <w:b/>
                <w:bCs/>
                <w:color w:val="000000" w:themeColor="text1"/>
              </w:rPr>
              <w:t xml:space="preserve"> the elopement </w:t>
            </w:r>
            <w:r w:rsidR="00081B23" w:rsidRPr="00806CC9">
              <w:rPr>
                <w:rFonts w:cs="Arial"/>
                <w:b/>
                <w:bCs/>
                <w:color w:val="000000" w:themeColor="text1"/>
              </w:rPr>
              <w:t>occurred</w:t>
            </w:r>
          </w:p>
        </w:tc>
        <w:tc>
          <w:tcPr>
            <w:tcW w:w="823" w:type="pct"/>
            <w:shd w:val="clear" w:color="auto" w:fill="E5DFEC" w:themeFill="accent4" w:themeFillTint="33"/>
          </w:tcPr>
          <w:p w14:paraId="35320B12" w14:textId="6A8911CC" w:rsidR="007235EA" w:rsidRPr="00806CC9" w:rsidRDefault="000C1CF2" w:rsidP="000703BA">
            <w:pPr>
              <w:rPr>
                <w:rFonts w:cs="Arial"/>
                <w:b/>
                <w:bCs/>
                <w:color w:val="000000" w:themeColor="text1"/>
              </w:rPr>
            </w:pPr>
            <w:r w:rsidRPr="00806CC9">
              <w:rPr>
                <w:rFonts w:cs="Arial"/>
                <w:b/>
                <w:bCs/>
                <w:color w:val="000000" w:themeColor="text1"/>
              </w:rPr>
              <w:t xml:space="preserve">What was </w:t>
            </w:r>
            <w:r w:rsidR="00E95F42" w:rsidRPr="00806CC9">
              <w:rPr>
                <w:rFonts w:cs="Arial"/>
                <w:b/>
                <w:bCs/>
                <w:color w:val="000000" w:themeColor="text1"/>
              </w:rPr>
              <w:t>happening before the elopement</w:t>
            </w:r>
          </w:p>
        </w:tc>
        <w:tc>
          <w:tcPr>
            <w:tcW w:w="823" w:type="pct"/>
            <w:shd w:val="clear" w:color="auto" w:fill="E5DFEC" w:themeFill="accent4" w:themeFillTint="33"/>
          </w:tcPr>
          <w:p w14:paraId="5BDF939E" w14:textId="5C40FD4E" w:rsidR="007235EA" w:rsidRPr="00806CC9" w:rsidRDefault="008461F9" w:rsidP="000703BA">
            <w:pPr>
              <w:rPr>
                <w:rFonts w:cs="Arial"/>
                <w:b/>
                <w:bCs/>
                <w:color w:val="000000" w:themeColor="text1"/>
              </w:rPr>
            </w:pPr>
            <w:r w:rsidRPr="00806CC9">
              <w:rPr>
                <w:rFonts w:cs="Arial"/>
                <w:b/>
                <w:bCs/>
                <w:color w:val="000000" w:themeColor="text1"/>
              </w:rPr>
              <w:t xml:space="preserve">What happened </w:t>
            </w:r>
            <w:r w:rsidR="00806CC9" w:rsidRPr="00806CC9">
              <w:rPr>
                <w:rFonts w:cs="Arial"/>
                <w:b/>
                <w:bCs/>
                <w:color w:val="000000" w:themeColor="text1"/>
              </w:rPr>
              <w:t>during the elopement</w:t>
            </w:r>
          </w:p>
        </w:tc>
        <w:tc>
          <w:tcPr>
            <w:tcW w:w="823" w:type="pct"/>
            <w:shd w:val="clear" w:color="auto" w:fill="E5DFEC" w:themeFill="accent4" w:themeFillTint="33"/>
          </w:tcPr>
          <w:p w14:paraId="2B2F0BB0" w14:textId="486BE2CB" w:rsidR="007235EA" w:rsidRPr="00806CC9" w:rsidRDefault="00806CC9" w:rsidP="000703BA">
            <w:pPr>
              <w:rPr>
                <w:rFonts w:cs="Arial"/>
                <w:b/>
                <w:bCs/>
                <w:color w:val="000000" w:themeColor="text1"/>
              </w:rPr>
            </w:pPr>
            <w:r w:rsidRPr="00806CC9">
              <w:rPr>
                <w:rFonts w:cs="Arial"/>
                <w:b/>
                <w:bCs/>
                <w:color w:val="000000" w:themeColor="text1"/>
              </w:rPr>
              <w:t>Where did the child go</w:t>
            </w:r>
          </w:p>
        </w:tc>
        <w:tc>
          <w:tcPr>
            <w:tcW w:w="823" w:type="pct"/>
            <w:shd w:val="clear" w:color="auto" w:fill="E5DFEC" w:themeFill="accent4" w:themeFillTint="33"/>
          </w:tcPr>
          <w:p w14:paraId="46E01902" w14:textId="734C6606" w:rsidR="007235EA" w:rsidRPr="00806CC9" w:rsidRDefault="00806CC9" w:rsidP="000703BA">
            <w:pPr>
              <w:rPr>
                <w:rFonts w:cs="Arial"/>
                <w:b/>
                <w:bCs/>
                <w:color w:val="000000" w:themeColor="text1"/>
              </w:rPr>
            </w:pPr>
            <w:r w:rsidRPr="00806CC9">
              <w:rPr>
                <w:rFonts w:cs="Arial"/>
                <w:b/>
                <w:bCs/>
                <w:color w:val="000000" w:themeColor="text1"/>
              </w:rPr>
              <w:t>Notes</w:t>
            </w:r>
          </w:p>
        </w:tc>
      </w:tr>
      <w:tr w:rsidR="001F6A52" w14:paraId="5C128C45" w14:textId="77777777" w:rsidTr="00CD5D87">
        <w:trPr>
          <w:trHeight w:val="1412"/>
        </w:trPr>
        <w:tc>
          <w:tcPr>
            <w:tcW w:w="540" w:type="pct"/>
            <w:shd w:val="clear" w:color="auto" w:fill="F2F2F2" w:themeFill="background1" w:themeFillShade="F2"/>
          </w:tcPr>
          <w:p w14:paraId="28BF4A2A" w14:textId="77777777" w:rsidR="001F6A52" w:rsidRPr="009F5FFF" w:rsidRDefault="001F6A52" w:rsidP="001F6A52">
            <w:pPr>
              <w:spacing w:line="240" w:lineRule="auto"/>
              <w:rPr>
                <w:i/>
                <w:iCs/>
                <w:szCs w:val="20"/>
              </w:rPr>
            </w:pPr>
            <w:r w:rsidRPr="009F5FFF">
              <w:rPr>
                <w:i/>
                <w:iCs/>
                <w:szCs w:val="20"/>
              </w:rPr>
              <w:t>Example:</w:t>
            </w:r>
          </w:p>
          <w:p w14:paraId="20A5AA7B" w14:textId="4D8D048C" w:rsidR="001F6A52" w:rsidRDefault="001F6A52" w:rsidP="001F6A52">
            <w:pPr>
              <w:spacing w:line="240" w:lineRule="auto"/>
              <w:rPr>
                <w:rFonts w:cs="Arial"/>
              </w:rPr>
            </w:pPr>
            <w:r w:rsidRPr="009F5FFF">
              <w:rPr>
                <w:szCs w:val="20"/>
              </w:rPr>
              <w:t>Nov. 12, 20</w:t>
            </w:r>
            <w:r>
              <w:rPr>
                <w:szCs w:val="20"/>
              </w:rPr>
              <w:t>XX</w:t>
            </w:r>
          </w:p>
        </w:tc>
        <w:tc>
          <w:tcPr>
            <w:tcW w:w="345" w:type="pct"/>
            <w:shd w:val="clear" w:color="auto" w:fill="F2F2F2" w:themeFill="background1" w:themeFillShade="F2"/>
          </w:tcPr>
          <w:p w14:paraId="0E89F984" w14:textId="129D1A69" w:rsidR="001F6A52" w:rsidRDefault="001F6A52" w:rsidP="001F6A52">
            <w:pPr>
              <w:spacing w:line="240" w:lineRule="auto"/>
              <w:rPr>
                <w:rFonts w:cs="Arial"/>
              </w:rPr>
            </w:pPr>
            <w:r w:rsidRPr="009F5FFF">
              <w:rPr>
                <w:szCs w:val="20"/>
              </w:rPr>
              <w:t>10</w:t>
            </w:r>
            <w:r w:rsidR="00B30D71">
              <w:rPr>
                <w:szCs w:val="20"/>
              </w:rPr>
              <w:t>:</w:t>
            </w:r>
            <w:r w:rsidRPr="009F5FFF">
              <w:rPr>
                <w:szCs w:val="20"/>
              </w:rPr>
              <w:t>45</w:t>
            </w:r>
          </w:p>
        </w:tc>
        <w:tc>
          <w:tcPr>
            <w:tcW w:w="823" w:type="pct"/>
            <w:shd w:val="clear" w:color="auto" w:fill="F2F2F2" w:themeFill="background1" w:themeFillShade="F2"/>
          </w:tcPr>
          <w:p w14:paraId="7B198438" w14:textId="77777777" w:rsidR="001F6A52" w:rsidRPr="009F5FFF" w:rsidRDefault="001F6A52" w:rsidP="001F6A52">
            <w:pPr>
              <w:spacing w:line="240" w:lineRule="auto"/>
              <w:rPr>
                <w:szCs w:val="20"/>
              </w:rPr>
            </w:pPr>
            <w:r w:rsidRPr="009F5FFF">
              <w:rPr>
                <w:szCs w:val="20"/>
                <w:u w:val="single"/>
              </w:rPr>
              <w:t>Educator</w:t>
            </w:r>
            <w:r w:rsidRPr="009F5FFF">
              <w:rPr>
                <w:szCs w:val="20"/>
              </w:rPr>
              <w:t>: Annie</w:t>
            </w:r>
          </w:p>
          <w:p w14:paraId="1CF24032" w14:textId="77777777" w:rsidR="001F6A52" w:rsidRPr="009F5FFF" w:rsidRDefault="001F6A52" w:rsidP="001F6A52">
            <w:pPr>
              <w:spacing w:line="240" w:lineRule="auto"/>
              <w:rPr>
                <w:szCs w:val="20"/>
              </w:rPr>
            </w:pPr>
            <w:r w:rsidRPr="009F5FFF">
              <w:rPr>
                <w:szCs w:val="20"/>
                <w:u w:val="single"/>
              </w:rPr>
              <w:t>Peers:</w:t>
            </w:r>
            <w:r w:rsidRPr="009F5FFF">
              <w:rPr>
                <w:szCs w:val="20"/>
              </w:rPr>
              <w:t xml:space="preserve"> 8</w:t>
            </w:r>
          </w:p>
          <w:p w14:paraId="5E3605B5" w14:textId="0BA7A841" w:rsidR="001F6A52" w:rsidRDefault="001F6A52" w:rsidP="001F6A52">
            <w:pPr>
              <w:spacing w:line="240" w:lineRule="auto"/>
              <w:rPr>
                <w:rFonts w:cs="Arial"/>
              </w:rPr>
            </w:pPr>
            <w:r w:rsidRPr="009F5FFF">
              <w:rPr>
                <w:szCs w:val="20"/>
              </w:rPr>
              <w:t>Tom’s group entered the gym</w:t>
            </w:r>
          </w:p>
        </w:tc>
        <w:tc>
          <w:tcPr>
            <w:tcW w:w="823" w:type="pct"/>
            <w:shd w:val="clear" w:color="auto" w:fill="F2F2F2" w:themeFill="background1" w:themeFillShade="F2"/>
          </w:tcPr>
          <w:p w14:paraId="716342EC" w14:textId="77777777" w:rsidR="001F6A52" w:rsidRDefault="001F6A52" w:rsidP="001F6A52">
            <w:pPr>
              <w:spacing w:line="240" w:lineRule="auto"/>
              <w:rPr>
                <w:szCs w:val="20"/>
              </w:rPr>
            </w:pPr>
            <w:r w:rsidRPr="009F5FFF">
              <w:rPr>
                <w:szCs w:val="20"/>
                <w:u w:val="single"/>
              </w:rPr>
              <w:t>Location:</w:t>
            </w:r>
            <w:r w:rsidRPr="009F5FFF">
              <w:rPr>
                <w:szCs w:val="20"/>
              </w:rPr>
              <w:t xml:space="preserve"> Gym</w:t>
            </w:r>
          </w:p>
          <w:p w14:paraId="57B6227A" w14:textId="53C616BD" w:rsidR="001F6A52" w:rsidRPr="009F5FFF" w:rsidRDefault="001F6A52" w:rsidP="001F6A52">
            <w:pPr>
              <w:spacing w:line="240" w:lineRule="auto"/>
              <w:rPr>
                <w:szCs w:val="20"/>
              </w:rPr>
            </w:pPr>
            <w:r w:rsidRPr="009F5FFF">
              <w:rPr>
                <w:szCs w:val="20"/>
                <w:u w:val="single"/>
              </w:rPr>
              <w:t>Activity:</w:t>
            </w:r>
            <w:r w:rsidRPr="009F5FFF">
              <w:rPr>
                <w:szCs w:val="20"/>
              </w:rPr>
              <w:t xml:space="preserve"> Free play</w:t>
            </w:r>
          </w:p>
          <w:p w14:paraId="5985D8E7" w14:textId="0DC9B0DC" w:rsidR="001F6A52" w:rsidRDefault="001F6A52" w:rsidP="001F6A52">
            <w:pPr>
              <w:spacing w:line="240" w:lineRule="auto"/>
              <w:rPr>
                <w:rFonts w:cs="Arial"/>
              </w:rPr>
            </w:pPr>
            <w:r w:rsidRPr="009F5FFF">
              <w:rPr>
                <w:szCs w:val="20"/>
              </w:rPr>
              <w:t>Corali was playing blocks with Mickel</w:t>
            </w:r>
          </w:p>
        </w:tc>
        <w:tc>
          <w:tcPr>
            <w:tcW w:w="823" w:type="pct"/>
            <w:shd w:val="clear" w:color="auto" w:fill="F2F2F2" w:themeFill="background1" w:themeFillShade="F2"/>
          </w:tcPr>
          <w:p w14:paraId="7EDF0230" w14:textId="47A00188" w:rsidR="001F6A52" w:rsidRDefault="001F6A52" w:rsidP="001F6A52">
            <w:pPr>
              <w:spacing w:line="240" w:lineRule="auto"/>
              <w:rPr>
                <w:rFonts w:cs="Arial"/>
              </w:rPr>
            </w:pPr>
            <w:r w:rsidRPr="009F5FFF">
              <w:rPr>
                <w:szCs w:val="20"/>
              </w:rPr>
              <w:t>She ran out of the Gym. She went in the washroom and sat in the corner of a stall.</w:t>
            </w:r>
          </w:p>
        </w:tc>
        <w:tc>
          <w:tcPr>
            <w:tcW w:w="823" w:type="pct"/>
            <w:shd w:val="clear" w:color="auto" w:fill="F2F2F2" w:themeFill="background1" w:themeFillShade="F2"/>
          </w:tcPr>
          <w:p w14:paraId="4C63D755" w14:textId="6F7A86D6" w:rsidR="001F6A52" w:rsidRDefault="001F6A52" w:rsidP="001F6A52">
            <w:pPr>
              <w:spacing w:line="240" w:lineRule="auto"/>
              <w:rPr>
                <w:rFonts w:cs="Arial"/>
              </w:rPr>
            </w:pPr>
            <w:r w:rsidRPr="009F5FFF">
              <w:rPr>
                <w:szCs w:val="20"/>
              </w:rPr>
              <w:t>In the upstairs washroom in the middle stall</w:t>
            </w:r>
            <w:r w:rsidR="00065CA5">
              <w:rPr>
                <w:szCs w:val="20"/>
              </w:rPr>
              <w:t>.</w:t>
            </w:r>
          </w:p>
        </w:tc>
        <w:tc>
          <w:tcPr>
            <w:tcW w:w="823" w:type="pct"/>
            <w:shd w:val="clear" w:color="auto" w:fill="F2F2F2" w:themeFill="background1" w:themeFillShade="F2"/>
          </w:tcPr>
          <w:p w14:paraId="2D48C74C" w14:textId="4A93BC0C" w:rsidR="001F6A52" w:rsidRDefault="001F6A52" w:rsidP="001F6A52">
            <w:pPr>
              <w:spacing w:line="240" w:lineRule="auto"/>
              <w:rPr>
                <w:rFonts w:cs="Arial"/>
              </w:rPr>
            </w:pPr>
            <w:r w:rsidRPr="009F5FFF">
              <w:rPr>
                <w:szCs w:val="20"/>
              </w:rPr>
              <w:t>First day back to the ELC</w:t>
            </w:r>
            <w:r>
              <w:rPr>
                <w:szCs w:val="20"/>
              </w:rPr>
              <w:t>C</w:t>
            </w:r>
            <w:r w:rsidRPr="009F5FFF">
              <w:rPr>
                <w:szCs w:val="20"/>
              </w:rPr>
              <w:t xml:space="preserve"> after a 4-day weekend</w:t>
            </w:r>
            <w:r w:rsidR="00065CA5">
              <w:rPr>
                <w:szCs w:val="20"/>
              </w:rPr>
              <w:t>.</w:t>
            </w:r>
          </w:p>
        </w:tc>
      </w:tr>
      <w:tr w:rsidR="007235EA" w14:paraId="30506470" w14:textId="77777777" w:rsidTr="00CD5D87">
        <w:trPr>
          <w:trHeight w:val="1728"/>
        </w:trPr>
        <w:tc>
          <w:tcPr>
            <w:tcW w:w="540" w:type="pct"/>
          </w:tcPr>
          <w:p w14:paraId="4E9C0EDA" w14:textId="77777777" w:rsidR="007235EA" w:rsidRDefault="007235EA" w:rsidP="000703BA">
            <w:pPr>
              <w:rPr>
                <w:rFonts w:cs="Arial"/>
              </w:rPr>
            </w:pPr>
          </w:p>
        </w:tc>
        <w:tc>
          <w:tcPr>
            <w:tcW w:w="345" w:type="pct"/>
          </w:tcPr>
          <w:p w14:paraId="53F2AE97" w14:textId="77777777" w:rsidR="007235EA" w:rsidRDefault="007235EA" w:rsidP="000703BA">
            <w:pPr>
              <w:rPr>
                <w:rFonts w:cs="Arial"/>
              </w:rPr>
            </w:pPr>
          </w:p>
        </w:tc>
        <w:tc>
          <w:tcPr>
            <w:tcW w:w="823" w:type="pct"/>
          </w:tcPr>
          <w:p w14:paraId="2020B831" w14:textId="77777777" w:rsidR="007235EA" w:rsidRDefault="007235EA" w:rsidP="000703BA">
            <w:pPr>
              <w:rPr>
                <w:rFonts w:cs="Arial"/>
              </w:rPr>
            </w:pPr>
          </w:p>
        </w:tc>
        <w:tc>
          <w:tcPr>
            <w:tcW w:w="823" w:type="pct"/>
          </w:tcPr>
          <w:p w14:paraId="2246E168" w14:textId="77777777" w:rsidR="007235EA" w:rsidRDefault="007235EA" w:rsidP="000703BA">
            <w:pPr>
              <w:rPr>
                <w:rFonts w:cs="Arial"/>
              </w:rPr>
            </w:pPr>
          </w:p>
        </w:tc>
        <w:tc>
          <w:tcPr>
            <w:tcW w:w="823" w:type="pct"/>
          </w:tcPr>
          <w:p w14:paraId="14420FB3" w14:textId="77777777" w:rsidR="007235EA" w:rsidRDefault="007235EA" w:rsidP="000703BA">
            <w:pPr>
              <w:rPr>
                <w:rFonts w:cs="Arial"/>
              </w:rPr>
            </w:pPr>
          </w:p>
        </w:tc>
        <w:tc>
          <w:tcPr>
            <w:tcW w:w="823" w:type="pct"/>
          </w:tcPr>
          <w:p w14:paraId="4561135A" w14:textId="77777777" w:rsidR="007235EA" w:rsidRDefault="007235EA" w:rsidP="000703BA">
            <w:pPr>
              <w:rPr>
                <w:rFonts w:cs="Arial"/>
              </w:rPr>
            </w:pPr>
          </w:p>
        </w:tc>
        <w:tc>
          <w:tcPr>
            <w:tcW w:w="823" w:type="pct"/>
          </w:tcPr>
          <w:p w14:paraId="38304EEB" w14:textId="77777777" w:rsidR="007235EA" w:rsidRDefault="007235EA" w:rsidP="000703BA">
            <w:pPr>
              <w:rPr>
                <w:rFonts w:cs="Arial"/>
              </w:rPr>
            </w:pPr>
          </w:p>
        </w:tc>
      </w:tr>
      <w:tr w:rsidR="007235EA" w14:paraId="0E0A06DE" w14:textId="77777777" w:rsidTr="00CD5D87">
        <w:trPr>
          <w:trHeight w:val="1728"/>
        </w:trPr>
        <w:tc>
          <w:tcPr>
            <w:tcW w:w="540" w:type="pct"/>
          </w:tcPr>
          <w:p w14:paraId="1729F914" w14:textId="77777777" w:rsidR="007235EA" w:rsidRDefault="007235EA" w:rsidP="000703BA">
            <w:pPr>
              <w:rPr>
                <w:rFonts w:cs="Arial"/>
              </w:rPr>
            </w:pPr>
          </w:p>
        </w:tc>
        <w:tc>
          <w:tcPr>
            <w:tcW w:w="345" w:type="pct"/>
          </w:tcPr>
          <w:p w14:paraId="40452651" w14:textId="77777777" w:rsidR="007235EA" w:rsidRDefault="007235EA" w:rsidP="000703BA">
            <w:pPr>
              <w:rPr>
                <w:rFonts w:cs="Arial"/>
              </w:rPr>
            </w:pPr>
          </w:p>
        </w:tc>
        <w:tc>
          <w:tcPr>
            <w:tcW w:w="823" w:type="pct"/>
          </w:tcPr>
          <w:p w14:paraId="37DBD827" w14:textId="77777777" w:rsidR="007235EA" w:rsidRDefault="007235EA" w:rsidP="000703BA">
            <w:pPr>
              <w:rPr>
                <w:rFonts w:cs="Arial"/>
              </w:rPr>
            </w:pPr>
          </w:p>
        </w:tc>
        <w:tc>
          <w:tcPr>
            <w:tcW w:w="823" w:type="pct"/>
          </w:tcPr>
          <w:p w14:paraId="08002B22" w14:textId="77777777" w:rsidR="007235EA" w:rsidRDefault="007235EA" w:rsidP="000703BA">
            <w:pPr>
              <w:rPr>
                <w:rFonts w:cs="Arial"/>
              </w:rPr>
            </w:pPr>
          </w:p>
        </w:tc>
        <w:tc>
          <w:tcPr>
            <w:tcW w:w="823" w:type="pct"/>
          </w:tcPr>
          <w:p w14:paraId="09837E76" w14:textId="77777777" w:rsidR="007235EA" w:rsidRDefault="007235EA" w:rsidP="000703BA">
            <w:pPr>
              <w:rPr>
                <w:rFonts w:cs="Arial"/>
              </w:rPr>
            </w:pPr>
          </w:p>
        </w:tc>
        <w:tc>
          <w:tcPr>
            <w:tcW w:w="823" w:type="pct"/>
          </w:tcPr>
          <w:p w14:paraId="149736CF" w14:textId="77777777" w:rsidR="007235EA" w:rsidRDefault="007235EA" w:rsidP="000703BA">
            <w:pPr>
              <w:rPr>
                <w:rFonts w:cs="Arial"/>
              </w:rPr>
            </w:pPr>
          </w:p>
        </w:tc>
        <w:tc>
          <w:tcPr>
            <w:tcW w:w="823" w:type="pct"/>
          </w:tcPr>
          <w:p w14:paraId="081E50AF" w14:textId="77777777" w:rsidR="007235EA" w:rsidRDefault="007235EA" w:rsidP="000703BA">
            <w:pPr>
              <w:rPr>
                <w:rFonts w:cs="Arial"/>
              </w:rPr>
            </w:pPr>
          </w:p>
        </w:tc>
      </w:tr>
      <w:tr w:rsidR="007235EA" w14:paraId="33E47931" w14:textId="77777777" w:rsidTr="00CD5D87">
        <w:trPr>
          <w:trHeight w:val="1728"/>
        </w:trPr>
        <w:tc>
          <w:tcPr>
            <w:tcW w:w="540" w:type="pct"/>
          </w:tcPr>
          <w:p w14:paraId="31B63C74" w14:textId="77777777" w:rsidR="007235EA" w:rsidRDefault="007235EA" w:rsidP="000703BA">
            <w:pPr>
              <w:rPr>
                <w:rFonts w:cs="Arial"/>
              </w:rPr>
            </w:pPr>
          </w:p>
        </w:tc>
        <w:tc>
          <w:tcPr>
            <w:tcW w:w="345" w:type="pct"/>
          </w:tcPr>
          <w:p w14:paraId="373A04C2" w14:textId="77777777" w:rsidR="007235EA" w:rsidRDefault="007235EA" w:rsidP="000703BA">
            <w:pPr>
              <w:rPr>
                <w:rFonts w:cs="Arial"/>
              </w:rPr>
            </w:pPr>
          </w:p>
        </w:tc>
        <w:tc>
          <w:tcPr>
            <w:tcW w:w="823" w:type="pct"/>
          </w:tcPr>
          <w:p w14:paraId="47D55F6B" w14:textId="77777777" w:rsidR="007235EA" w:rsidRDefault="007235EA" w:rsidP="000703BA">
            <w:pPr>
              <w:rPr>
                <w:rFonts w:cs="Arial"/>
              </w:rPr>
            </w:pPr>
          </w:p>
        </w:tc>
        <w:tc>
          <w:tcPr>
            <w:tcW w:w="823" w:type="pct"/>
          </w:tcPr>
          <w:p w14:paraId="5FBA56A6" w14:textId="77777777" w:rsidR="007235EA" w:rsidRDefault="007235EA" w:rsidP="000703BA">
            <w:pPr>
              <w:rPr>
                <w:rFonts w:cs="Arial"/>
              </w:rPr>
            </w:pPr>
          </w:p>
        </w:tc>
        <w:tc>
          <w:tcPr>
            <w:tcW w:w="823" w:type="pct"/>
          </w:tcPr>
          <w:p w14:paraId="0A9B02CA" w14:textId="77777777" w:rsidR="007235EA" w:rsidRDefault="007235EA" w:rsidP="000703BA">
            <w:pPr>
              <w:rPr>
                <w:rFonts w:cs="Arial"/>
              </w:rPr>
            </w:pPr>
          </w:p>
        </w:tc>
        <w:tc>
          <w:tcPr>
            <w:tcW w:w="823" w:type="pct"/>
          </w:tcPr>
          <w:p w14:paraId="77C6A2BF" w14:textId="77777777" w:rsidR="007235EA" w:rsidRDefault="007235EA" w:rsidP="000703BA">
            <w:pPr>
              <w:rPr>
                <w:rFonts w:cs="Arial"/>
              </w:rPr>
            </w:pPr>
          </w:p>
        </w:tc>
        <w:tc>
          <w:tcPr>
            <w:tcW w:w="823" w:type="pct"/>
          </w:tcPr>
          <w:p w14:paraId="1A5E6F67" w14:textId="77777777" w:rsidR="007235EA" w:rsidRDefault="007235EA" w:rsidP="000703BA">
            <w:pPr>
              <w:rPr>
                <w:rFonts w:cs="Arial"/>
              </w:rPr>
            </w:pPr>
          </w:p>
        </w:tc>
      </w:tr>
    </w:tbl>
    <w:p w14:paraId="5CBC5DE4" w14:textId="69D951E6" w:rsidR="00DF7941" w:rsidRDefault="00DF7941" w:rsidP="004D03E7">
      <w:pPr>
        <w:rPr>
          <w:rFonts w:cs="Arial"/>
        </w:rPr>
      </w:pPr>
    </w:p>
    <w:sectPr w:rsidR="00DF7941" w:rsidSect="00117780">
      <w:headerReference w:type="default" r:id="rId11"/>
      <w:footerReference w:type="default" r:id="rId12"/>
      <w:pgSz w:w="15840" w:h="12240" w:orient="landscape"/>
      <w:pgMar w:top="720" w:right="720" w:bottom="1584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62DB8" w14:textId="77777777" w:rsidR="004A6DD2" w:rsidRDefault="004A6DD2" w:rsidP="000A6E2D">
      <w:pPr>
        <w:spacing w:before="0" w:after="0" w:line="240" w:lineRule="auto"/>
      </w:pPr>
      <w:r>
        <w:separator/>
      </w:r>
    </w:p>
  </w:endnote>
  <w:endnote w:type="continuationSeparator" w:id="0">
    <w:p w14:paraId="5F3468B8" w14:textId="77777777" w:rsidR="004A6DD2" w:rsidRDefault="004A6DD2" w:rsidP="000A6E2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B25C" w14:textId="1AB6FE49" w:rsidR="00117780" w:rsidRPr="00BD4F48" w:rsidRDefault="009230D2" w:rsidP="009230D2">
    <w:pPr>
      <w:pStyle w:val="Pieddepage"/>
      <w:tabs>
        <w:tab w:val="clear" w:pos="4680"/>
        <w:tab w:val="clear" w:pos="9360"/>
        <w:tab w:val="left" w:pos="133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8802" w14:textId="77777777" w:rsidR="004A6DD2" w:rsidRDefault="004A6DD2" w:rsidP="000A6E2D">
      <w:pPr>
        <w:spacing w:before="0" w:after="0" w:line="240" w:lineRule="auto"/>
      </w:pPr>
      <w:r>
        <w:separator/>
      </w:r>
    </w:p>
  </w:footnote>
  <w:footnote w:type="continuationSeparator" w:id="0">
    <w:p w14:paraId="6C636192" w14:textId="77777777" w:rsidR="004A6DD2" w:rsidRDefault="004A6DD2" w:rsidP="000A6E2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AE8E" w14:textId="33A82E1A" w:rsidR="00117780" w:rsidRDefault="00117780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5FD6EB1" wp14:editId="6D2C8B9A">
          <wp:simplePos x="457200" y="295275"/>
          <wp:positionH relativeFrom="page">
            <wp:align>left</wp:align>
          </wp:positionH>
          <wp:positionV relativeFrom="page">
            <wp:align>top</wp:align>
          </wp:positionV>
          <wp:extent cx="10058400" cy="7772400"/>
          <wp:effectExtent l="0" t="0" r="0" b="0"/>
          <wp:wrapNone/>
          <wp:docPr id="7" name="Picture 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17F4"/>
    <w:multiLevelType w:val="hybridMultilevel"/>
    <w:tmpl w:val="915AD386"/>
    <w:lvl w:ilvl="0" w:tplc="79FE7EE2">
      <w:start w:val="1"/>
      <w:numFmt w:val="decimal"/>
      <w:lvlText w:val="%1."/>
      <w:lvlJc w:val="left"/>
      <w:pPr>
        <w:ind w:left="720" w:hanging="360"/>
      </w:pPr>
    </w:lvl>
    <w:lvl w:ilvl="1" w:tplc="4C92FD20">
      <w:start w:val="1"/>
      <w:numFmt w:val="lowerLetter"/>
      <w:lvlText w:val="%2."/>
      <w:lvlJc w:val="left"/>
      <w:pPr>
        <w:ind w:left="1440" w:hanging="360"/>
      </w:pPr>
    </w:lvl>
    <w:lvl w:ilvl="2" w:tplc="8278BA38">
      <w:start w:val="1"/>
      <w:numFmt w:val="lowerRoman"/>
      <w:lvlText w:val="%3."/>
      <w:lvlJc w:val="right"/>
      <w:pPr>
        <w:ind w:left="2160" w:hanging="180"/>
      </w:pPr>
    </w:lvl>
    <w:lvl w:ilvl="3" w:tplc="9CD2D596">
      <w:start w:val="1"/>
      <w:numFmt w:val="decimal"/>
      <w:lvlText w:val="%4."/>
      <w:lvlJc w:val="left"/>
      <w:pPr>
        <w:ind w:left="2880" w:hanging="360"/>
      </w:pPr>
    </w:lvl>
    <w:lvl w:ilvl="4" w:tplc="717AB0AE">
      <w:start w:val="1"/>
      <w:numFmt w:val="lowerLetter"/>
      <w:lvlText w:val="%5."/>
      <w:lvlJc w:val="left"/>
      <w:pPr>
        <w:ind w:left="3600" w:hanging="360"/>
      </w:pPr>
    </w:lvl>
    <w:lvl w:ilvl="5" w:tplc="AD16939C">
      <w:start w:val="1"/>
      <w:numFmt w:val="lowerRoman"/>
      <w:lvlText w:val="%6."/>
      <w:lvlJc w:val="right"/>
      <w:pPr>
        <w:ind w:left="4320" w:hanging="180"/>
      </w:pPr>
    </w:lvl>
    <w:lvl w:ilvl="6" w:tplc="6C62704C">
      <w:start w:val="1"/>
      <w:numFmt w:val="decimal"/>
      <w:lvlText w:val="%7."/>
      <w:lvlJc w:val="left"/>
      <w:pPr>
        <w:ind w:left="5040" w:hanging="360"/>
      </w:pPr>
    </w:lvl>
    <w:lvl w:ilvl="7" w:tplc="7610A81C">
      <w:start w:val="1"/>
      <w:numFmt w:val="lowerLetter"/>
      <w:lvlText w:val="%8."/>
      <w:lvlJc w:val="left"/>
      <w:pPr>
        <w:ind w:left="5760" w:hanging="360"/>
      </w:pPr>
    </w:lvl>
    <w:lvl w:ilvl="8" w:tplc="CE1C86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C241C"/>
    <w:multiLevelType w:val="hybridMultilevel"/>
    <w:tmpl w:val="794488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B9C"/>
    <w:multiLevelType w:val="hybridMultilevel"/>
    <w:tmpl w:val="8752E088"/>
    <w:lvl w:ilvl="0" w:tplc="0C0C000F">
      <w:start w:val="1"/>
      <w:numFmt w:val="decimal"/>
      <w:lvlText w:val="%1."/>
      <w:lvlJc w:val="lef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F6991"/>
    <w:multiLevelType w:val="hybridMultilevel"/>
    <w:tmpl w:val="FAA04DCE"/>
    <w:lvl w:ilvl="0" w:tplc="548294FA">
      <w:start w:val="1"/>
      <w:numFmt w:val="bullet"/>
      <w:pStyle w:val="12Table-Bullets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1240E60A"/>
    <w:multiLevelType w:val="hybridMultilevel"/>
    <w:tmpl w:val="0E948930"/>
    <w:lvl w:ilvl="0" w:tplc="79124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A5E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7EB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47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38E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3A3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CB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25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2A3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14404"/>
    <w:multiLevelType w:val="hybridMultilevel"/>
    <w:tmpl w:val="52C4AA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7767B"/>
    <w:multiLevelType w:val="hybridMultilevel"/>
    <w:tmpl w:val="1C96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01611"/>
    <w:multiLevelType w:val="hybridMultilevel"/>
    <w:tmpl w:val="8A509B0E"/>
    <w:lvl w:ilvl="0" w:tplc="366407FE">
      <w:start w:val="1"/>
      <w:numFmt w:val="decimal"/>
      <w:lvlText w:val="%1."/>
      <w:lvlJc w:val="left"/>
      <w:pPr>
        <w:ind w:left="720" w:hanging="360"/>
      </w:pPr>
      <w:rPr>
        <w:rFonts w:hint="default"/>
        <w:color w:val="50545D" w:themeColor="text2"/>
      </w:rPr>
    </w:lvl>
    <w:lvl w:ilvl="1" w:tplc="85D82C44">
      <w:start w:val="1"/>
      <w:numFmt w:val="lowerLetter"/>
      <w:lvlText w:val="%2."/>
      <w:lvlJc w:val="left"/>
      <w:pPr>
        <w:ind w:left="1440" w:hanging="360"/>
      </w:pPr>
    </w:lvl>
    <w:lvl w:ilvl="2" w:tplc="99EED2DA">
      <w:start w:val="1"/>
      <w:numFmt w:val="lowerRoman"/>
      <w:lvlText w:val="%3."/>
      <w:lvlJc w:val="right"/>
      <w:pPr>
        <w:ind w:left="2160" w:hanging="180"/>
      </w:pPr>
    </w:lvl>
    <w:lvl w:ilvl="3" w:tplc="9606F864">
      <w:start w:val="1"/>
      <w:numFmt w:val="decimal"/>
      <w:lvlText w:val="%4."/>
      <w:lvlJc w:val="left"/>
      <w:pPr>
        <w:ind w:left="2880" w:hanging="360"/>
      </w:pPr>
    </w:lvl>
    <w:lvl w:ilvl="4" w:tplc="DE006860">
      <w:start w:val="1"/>
      <w:numFmt w:val="lowerLetter"/>
      <w:lvlText w:val="%5."/>
      <w:lvlJc w:val="left"/>
      <w:pPr>
        <w:ind w:left="3600" w:hanging="360"/>
      </w:pPr>
    </w:lvl>
    <w:lvl w:ilvl="5" w:tplc="B7D26F7A">
      <w:start w:val="1"/>
      <w:numFmt w:val="lowerRoman"/>
      <w:lvlText w:val="%6."/>
      <w:lvlJc w:val="right"/>
      <w:pPr>
        <w:ind w:left="4320" w:hanging="180"/>
      </w:pPr>
    </w:lvl>
    <w:lvl w:ilvl="6" w:tplc="14569CE8">
      <w:start w:val="1"/>
      <w:numFmt w:val="decimal"/>
      <w:lvlText w:val="%7."/>
      <w:lvlJc w:val="left"/>
      <w:pPr>
        <w:ind w:left="5040" w:hanging="360"/>
      </w:pPr>
    </w:lvl>
    <w:lvl w:ilvl="7" w:tplc="E274FA3E">
      <w:start w:val="1"/>
      <w:numFmt w:val="lowerLetter"/>
      <w:lvlText w:val="%8."/>
      <w:lvlJc w:val="left"/>
      <w:pPr>
        <w:ind w:left="5760" w:hanging="360"/>
      </w:pPr>
    </w:lvl>
    <w:lvl w:ilvl="8" w:tplc="B782AE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C6E15"/>
    <w:multiLevelType w:val="multilevel"/>
    <w:tmpl w:val="9DD6C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64C24"/>
    <w:multiLevelType w:val="hybridMultilevel"/>
    <w:tmpl w:val="881298E8"/>
    <w:lvl w:ilvl="0" w:tplc="2D7C32F4">
      <w:start w:val="1"/>
      <w:numFmt w:val="bullet"/>
      <w:pStyle w:val="06Sub-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D4650"/>
    <w:multiLevelType w:val="hybridMultilevel"/>
    <w:tmpl w:val="3A645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FB8E0"/>
    <w:multiLevelType w:val="hybridMultilevel"/>
    <w:tmpl w:val="A6E8B79C"/>
    <w:lvl w:ilvl="0" w:tplc="6B44ADB2">
      <w:start w:val="1"/>
      <w:numFmt w:val="decimal"/>
      <w:lvlText w:val="%1."/>
      <w:lvlJc w:val="left"/>
      <w:pPr>
        <w:ind w:left="720" w:hanging="360"/>
      </w:pPr>
    </w:lvl>
    <w:lvl w:ilvl="1" w:tplc="253494EA">
      <w:start w:val="1"/>
      <w:numFmt w:val="lowerLetter"/>
      <w:lvlText w:val="%2."/>
      <w:lvlJc w:val="left"/>
      <w:pPr>
        <w:ind w:left="1440" w:hanging="360"/>
      </w:pPr>
    </w:lvl>
    <w:lvl w:ilvl="2" w:tplc="51A4894E">
      <w:start w:val="1"/>
      <w:numFmt w:val="lowerRoman"/>
      <w:lvlText w:val="%3."/>
      <w:lvlJc w:val="right"/>
      <w:pPr>
        <w:ind w:left="2160" w:hanging="180"/>
      </w:pPr>
    </w:lvl>
    <w:lvl w:ilvl="3" w:tplc="1280FB7A">
      <w:start w:val="1"/>
      <w:numFmt w:val="decimal"/>
      <w:lvlText w:val="%4."/>
      <w:lvlJc w:val="left"/>
      <w:pPr>
        <w:ind w:left="2880" w:hanging="360"/>
      </w:pPr>
    </w:lvl>
    <w:lvl w:ilvl="4" w:tplc="298A1FF6">
      <w:start w:val="1"/>
      <w:numFmt w:val="lowerLetter"/>
      <w:lvlText w:val="%5."/>
      <w:lvlJc w:val="left"/>
      <w:pPr>
        <w:ind w:left="3600" w:hanging="360"/>
      </w:pPr>
    </w:lvl>
    <w:lvl w:ilvl="5" w:tplc="61ECFD6A">
      <w:start w:val="1"/>
      <w:numFmt w:val="lowerRoman"/>
      <w:lvlText w:val="%6."/>
      <w:lvlJc w:val="right"/>
      <w:pPr>
        <w:ind w:left="4320" w:hanging="180"/>
      </w:pPr>
    </w:lvl>
    <w:lvl w:ilvl="6" w:tplc="6EFE7F56">
      <w:start w:val="1"/>
      <w:numFmt w:val="decimal"/>
      <w:lvlText w:val="%7."/>
      <w:lvlJc w:val="left"/>
      <w:pPr>
        <w:ind w:left="5040" w:hanging="360"/>
      </w:pPr>
    </w:lvl>
    <w:lvl w:ilvl="7" w:tplc="A1B0527E">
      <w:start w:val="1"/>
      <w:numFmt w:val="lowerLetter"/>
      <w:lvlText w:val="%8."/>
      <w:lvlJc w:val="left"/>
      <w:pPr>
        <w:ind w:left="5760" w:hanging="360"/>
      </w:pPr>
    </w:lvl>
    <w:lvl w:ilvl="8" w:tplc="3DDEDE0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3D689"/>
    <w:multiLevelType w:val="hybridMultilevel"/>
    <w:tmpl w:val="14E62608"/>
    <w:lvl w:ilvl="0" w:tplc="8D36D196">
      <w:start w:val="1"/>
      <w:numFmt w:val="decimal"/>
      <w:lvlText w:val="%1."/>
      <w:lvlJc w:val="left"/>
      <w:pPr>
        <w:ind w:left="720" w:hanging="360"/>
      </w:pPr>
    </w:lvl>
    <w:lvl w:ilvl="1" w:tplc="2766CABC">
      <w:start w:val="1"/>
      <w:numFmt w:val="lowerLetter"/>
      <w:lvlText w:val="%2."/>
      <w:lvlJc w:val="left"/>
      <w:pPr>
        <w:ind w:left="1440" w:hanging="360"/>
      </w:pPr>
    </w:lvl>
    <w:lvl w:ilvl="2" w:tplc="2804987C">
      <w:start w:val="1"/>
      <w:numFmt w:val="lowerRoman"/>
      <w:lvlText w:val="%3."/>
      <w:lvlJc w:val="right"/>
      <w:pPr>
        <w:ind w:left="2160" w:hanging="180"/>
      </w:pPr>
    </w:lvl>
    <w:lvl w:ilvl="3" w:tplc="4EC8C14E">
      <w:start w:val="1"/>
      <w:numFmt w:val="decimal"/>
      <w:lvlText w:val="%4."/>
      <w:lvlJc w:val="left"/>
      <w:pPr>
        <w:ind w:left="2880" w:hanging="360"/>
      </w:pPr>
    </w:lvl>
    <w:lvl w:ilvl="4" w:tplc="81422C4C">
      <w:start w:val="1"/>
      <w:numFmt w:val="lowerLetter"/>
      <w:lvlText w:val="%5."/>
      <w:lvlJc w:val="left"/>
      <w:pPr>
        <w:ind w:left="3600" w:hanging="360"/>
      </w:pPr>
    </w:lvl>
    <w:lvl w:ilvl="5" w:tplc="D018A744">
      <w:start w:val="1"/>
      <w:numFmt w:val="lowerRoman"/>
      <w:lvlText w:val="%6."/>
      <w:lvlJc w:val="right"/>
      <w:pPr>
        <w:ind w:left="4320" w:hanging="180"/>
      </w:pPr>
    </w:lvl>
    <w:lvl w:ilvl="6" w:tplc="548E417E">
      <w:start w:val="1"/>
      <w:numFmt w:val="decimal"/>
      <w:lvlText w:val="%7."/>
      <w:lvlJc w:val="left"/>
      <w:pPr>
        <w:ind w:left="5040" w:hanging="360"/>
      </w:pPr>
    </w:lvl>
    <w:lvl w:ilvl="7" w:tplc="C9DA5E24">
      <w:start w:val="1"/>
      <w:numFmt w:val="lowerLetter"/>
      <w:lvlText w:val="%8."/>
      <w:lvlJc w:val="left"/>
      <w:pPr>
        <w:ind w:left="5760" w:hanging="360"/>
      </w:pPr>
    </w:lvl>
    <w:lvl w:ilvl="8" w:tplc="DD84C06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74B91"/>
    <w:multiLevelType w:val="hybridMultilevel"/>
    <w:tmpl w:val="9BC8E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0CBF7"/>
    <w:multiLevelType w:val="hybridMultilevel"/>
    <w:tmpl w:val="39BC6260"/>
    <w:lvl w:ilvl="0" w:tplc="532E5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A2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6C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E1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CE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C9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C3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4A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62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216D1"/>
    <w:multiLevelType w:val="hybridMultilevel"/>
    <w:tmpl w:val="31922578"/>
    <w:lvl w:ilvl="0" w:tplc="FDCAE164">
      <w:start w:val="1"/>
      <w:numFmt w:val="decimal"/>
      <w:pStyle w:val="07Numbers"/>
      <w:lvlText w:val="%1."/>
      <w:lvlJc w:val="left"/>
      <w:pPr>
        <w:ind w:left="720" w:hanging="360"/>
      </w:pPr>
    </w:lvl>
    <w:lvl w:ilvl="1" w:tplc="BB10F79A">
      <w:start w:val="1"/>
      <w:numFmt w:val="lowerLetter"/>
      <w:pStyle w:val="07Sub-Numbered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B0D9F"/>
    <w:multiLevelType w:val="hybridMultilevel"/>
    <w:tmpl w:val="9058E39C"/>
    <w:lvl w:ilvl="0" w:tplc="947828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50545D" w:themeColor="text2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419BC"/>
    <w:multiLevelType w:val="hybridMultilevel"/>
    <w:tmpl w:val="FB6CFD1C"/>
    <w:lvl w:ilvl="0" w:tplc="947828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  <w:color w:val="50545D" w:themeColor="text2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476653"/>
    <w:multiLevelType w:val="hybridMultilevel"/>
    <w:tmpl w:val="A2A07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E6EA8"/>
    <w:multiLevelType w:val="hybridMultilevel"/>
    <w:tmpl w:val="0188171C"/>
    <w:lvl w:ilvl="0" w:tplc="BB9021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85D82C44">
      <w:start w:val="1"/>
      <w:numFmt w:val="lowerLetter"/>
      <w:lvlText w:val="%2."/>
      <w:lvlJc w:val="left"/>
      <w:pPr>
        <w:ind w:left="1440" w:hanging="360"/>
      </w:pPr>
    </w:lvl>
    <w:lvl w:ilvl="2" w:tplc="99EED2DA">
      <w:start w:val="1"/>
      <w:numFmt w:val="lowerRoman"/>
      <w:lvlText w:val="%3."/>
      <w:lvlJc w:val="right"/>
      <w:pPr>
        <w:ind w:left="2160" w:hanging="180"/>
      </w:pPr>
    </w:lvl>
    <w:lvl w:ilvl="3" w:tplc="9606F864">
      <w:start w:val="1"/>
      <w:numFmt w:val="decimal"/>
      <w:lvlText w:val="%4."/>
      <w:lvlJc w:val="left"/>
      <w:pPr>
        <w:ind w:left="2880" w:hanging="360"/>
      </w:pPr>
    </w:lvl>
    <w:lvl w:ilvl="4" w:tplc="DE006860">
      <w:start w:val="1"/>
      <w:numFmt w:val="lowerLetter"/>
      <w:lvlText w:val="%5."/>
      <w:lvlJc w:val="left"/>
      <w:pPr>
        <w:ind w:left="3600" w:hanging="360"/>
      </w:pPr>
    </w:lvl>
    <w:lvl w:ilvl="5" w:tplc="B7D26F7A">
      <w:start w:val="1"/>
      <w:numFmt w:val="lowerRoman"/>
      <w:lvlText w:val="%6."/>
      <w:lvlJc w:val="right"/>
      <w:pPr>
        <w:ind w:left="4320" w:hanging="180"/>
      </w:pPr>
    </w:lvl>
    <w:lvl w:ilvl="6" w:tplc="14569CE8">
      <w:start w:val="1"/>
      <w:numFmt w:val="decimal"/>
      <w:lvlText w:val="%7."/>
      <w:lvlJc w:val="left"/>
      <w:pPr>
        <w:ind w:left="5040" w:hanging="360"/>
      </w:pPr>
    </w:lvl>
    <w:lvl w:ilvl="7" w:tplc="E274FA3E">
      <w:start w:val="1"/>
      <w:numFmt w:val="lowerLetter"/>
      <w:lvlText w:val="%8."/>
      <w:lvlJc w:val="left"/>
      <w:pPr>
        <w:ind w:left="5760" w:hanging="360"/>
      </w:pPr>
    </w:lvl>
    <w:lvl w:ilvl="8" w:tplc="B782AE7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B8C91"/>
    <w:multiLevelType w:val="hybridMultilevel"/>
    <w:tmpl w:val="B044B1B0"/>
    <w:lvl w:ilvl="0" w:tplc="34F4D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F09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DAD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E84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61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E6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87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CF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0A6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CC7CF"/>
    <w:multiLevelType w:val="hybridMultilevel"/>
    <w:tmpl w:val="C736EC90"/>
    <w:lvl w:ilvl="0" w:tplc="E61C5C2E">
      <w:start w:val="1"/>
      <w:numFmt w:val="decimal"/>
      <w:lvlText w:val="%1."/>
      <w:lvlJc w:val="left"/>
      <w:pPr>
        <w:ind w:left="720" w:hanging="360"/>
      </w:pPr>
    </w:lvl>
    <w:lvl w:ilvl="1" w:tplc="AB8A4896">
      <w:start w:val="1"/>
      <w:numFmt w:val="lowerLetter"/>
      <w:lvlText w:val="%2."/>
      <w:lvlJc w:val="left"/>
      <w:pPr>
        <w:ind w:left="1440" w:hanging="360"/>
      </w:pPr>
    </w:lvl>
    <w:lvl w:ilvl="2" w:tplc="0A5CEB00">
      <w:start w:val="1"/>
      <w:numFmt w:val="lowerRoman"/>
      <w:lvlText w:val="%3."/>
      <w:lvlJc w:val="right"/>
      <w:pPr>
        <w:ind w:left="2160" w:hanging="180"/>
      </w:pPr>
    </w:lvl>
    <w:lvl w:ilvl="3" w:tplc="115C62BC">
      <w:start w:val="1"/>
      <w:numFmt w:val="decimal"/>
      <w:lvlText w:val="%4."/>
      <w:lvlJc w:val="left"/>
      <w:pPr>
        <w:ind w:left="2880" w:hanging="360"/>
      </w:pPr>
    </w:lvl>
    <w:lvl w:ilvl="4" w:tplc="1E029CA0">
      <w:start w:val="1"/>
      <w:numFmt w:val="lowerLetter"/>
      <w:lvlText w:val="%5."/>
      <w:lvlJc w:val="left"/>
      <w:pPr>
        <w:ind w:left="3600" w:hanging="360"/>
      </w:pPr>
    </w:lvl>
    <w:lvl w:ilvl="5" w:tplc="4314E86E">
      <w:start w:val="1"/>
      <w:numFmt w:val="lowerRoman"/>
      <w:lvlText w:val="%6."/>
      <w:lvlJc w:val="right"/>
      <w:pPr>
        <w:ind w:left="4320" w:hanging="180"/>
      </w:pPr>
    </w:lvl>
    <w:lvl w:ilvl="6" w:tplc="7B98D80E">
      <w:start w:val="1"/>
      <w:numFmt w:val="decimal"/>
      <w:lvlText w:val="%7."/>
      <w:lvlJc w:val="left"/>
      <w:pPr>
        <w:ind w:left="5040" w:hanging="360"/>
      </w:pPr>
    </w:lvl>
    <w:lvl w:ilvl="7" w:tplc="27403808">
      <w:start w:val="1"/>
      <w:numFmt w:val="lowerLetter"/>
      <w:lvlText w:val="%8."/>
      <w:lvlJc w:val="left"/>
      <w:pPr>
        <w:ind w:left="5760" w:hanging="360"/>
      </w:pPr>
    </w:lvl>
    <w:lvl w:ilvl="8" w:tplc="E4DEAC3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CCD6F"/>
    <w:multiLevelType w:val="hybridMultilevel"/>
    <w:tmpl w:val="424CBD8C"/>
    <w:lvl w:ilvl="0" w:tplc="4B3465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399A36A2">
      <w:start w:val="1"/>
      <w:numFmt w:val="lowerLetter"/>
      <w:lvlText w:val="%2."/>
      <w:lvlJc w:val="left"/>
      <w:pPr>
        <w:ind w:left="1440" w:hanging="360"/>
      </w:pPr>
    </w:lvl>
    <w:lvl w:ilvl="2" w:tplc="2F124E62">
      <w:start w:val="1"/>
      <w:numFmt w:val="lowerRoman"/>
      <w:lvlText w:val="%3."/>
      <w:lvlJc w:val="right"/>
      <w:pPr>
        <w:ind w:left="2160" w:hanging="180"/>
      </w:pPr>
    </w:lvl>
    <w:lvl w:ilvl="3" w:tplc="7A1C1F5A">
      <w:start w:val="1"/>
      <w:numFmt w:val="decimal"/>
      <w:lvlText w:val="%4."/>
      <w:lvlJc w:val="left"/>
      <w:pPr>
        <w:ind w:left="2880" w:hanging="360"/>
      </w:pPr>
    </w:lvl>
    <w:lvl w:ilvl="4" w:tplc="0FC2067C">
      <w:start w:val="1"/>
      <w:numFmt w:val="lowerLetter"/>
      <w:lvlText w:val="%5."/>
      <w:lvlJc w:val="left"/>
      <w:pPr>
        <w:ind w:left="3600" w:hanging="360"/>
      </w:pPr>
    </w:lvl>
    <w:lvl w:ilvl="5" w:tplc="1B503234">
      <w:start w:val="1"/>
      <w:numFmt w:val="lowerRoman"/>
      <w:lvlText w:val="%6."/>
      <w:lvlJc w:val="right"/>
      <w:pPr>
        <w:ind w:left="4320" w:hanging="180"/>
      </w:pPr>
    </w:lvl>
    <w:lvl w:ilvl="6" w:tplc="51B4EDEE">
      <w:start w:val="1"/>
      <w:numFmt w:val="decimal"/>
      <w:lvlText w:val="%7."/>
      <w:lvlJc w:val="left"/>
      <w:pPr>
        <w:ind w:left="5040" w:hanging="360"/>
      </w:pPr>
    </w:lvl>
    <w:lvl w:ilvl="7" w:tplc="743A7110">
      <w:start w:val="1"/>
      <w:numFmt w:val="lowerLetter"/>
      <w:lvlText w:val="%8."/>
      <w:lvlJc w:val="left"/>
      <w:pPr>
        <w:ind w:left="5760" w:hanging="360"/>
      </w:pPr>
    </w:lvl>
    <w:lvl w:ilvl="8" w:tplc="0FF6C8B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BA0C4"/>
    <w:multiLevelType w:val="hybridMultilevel"/>
    <w:tmpl w:val="56046160"/>
    <w:lvl w:ilvl="0" w:tplc="1BDE93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8216196C">
      <w:start w:val="1"/>
      <w:numFmt w:val="lowerLetter"/>
      <w:lvlText w:val="%2."/>
      <w:lvlJc w:val="left"/>
      <w:pPr>
        <w:ind w:left="1440" w:hanging="360"/>
      </w:pPr>
    </w:lvl>
    <w:lvl w:ilvl="2" w:tplc="C28C0124">
      <w:start w:val="1"/>
      <w:numFmt w:val="lowerRoman"/>
      <w:lvlText w:val="%3."/>
      <w:lvlJc w:val="right"/>
      <w:pPr>
        <w:ind w:left="2160" w:hanging="180"/>
      </w:pPr>
    </w:lvl>
    <w:lvl w:ilvl="3" w:tplc="0F28BC16">
      <w:start w:val="1"/>
      <w:numFmt w:val="decimal"/>
      <w:lvlText w:val="%4."/>
      <w:lvlJc w:val="left"/>
      <w:pPr>
        <w:ind w:left="2880" w:hanging="360"/>
      </w:pPr>
    </w:lvl>
    <w:lvl w:ilvl="4" w:tplc="07AC8DDC">
      <w:start w:val="1"/>
      <w:numFmt w:val="lowerLetter"/>
      <w:lvlText w:val="%5."/>
      <w:lvlJc w:val="left"/>
      <w:pPr>
        <w:ind w:left="3600" w:hanging="360"/>
      </w:pPr>
    </w:lvl>
    <w:lvl w:ilvl="5" w:tplc="9CA27A16">
      <w:start w:val="1"/>
      <w:numFmt w:val="lowerRoman"/>
      <w:lvlText w:val="%6."/>
      <w:lvlJc w:val="right"/>
      <w:pPr>
        <w:ind w:left="4320" w:hanging="180"/>
      </w:pPr>
    </w:lvl>
    <w:lvl w:ilvl="6" w:tplc="0E3C5AAA">
      <w:start w:val="1"/>
      <w:numFmt w:val="decimal"/>
      <w:lvlText w:val="%7."/>
      <w:lvlJc w:val="left"/>
      <w:pPr>
        <w:ind w:left="5040" w:hanging="360"/>
      </w:pPr>
    </w:lvl>
    <w:lvl w:ilvl="7" w:tplc="A5401D2A">
      <w:start w:val="1"/>
      <w:numFmt w:val="lowerLetter"/>
      <w:lvlText w:val="%8."/>
      <w:lvlJc w:val="left"/>
      <w:pPr>
        <w:ind w:left="5760" w:hanging="360"/>
      </w:pPr>
    </w:lvl>
    <w:lvl w:ilvl="8" w:tplc="20F2311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95CAE"/>
    <w:multiLevelType w:val="hybridMultilevel"/>
    <w:tmpl w:val="B12ECA3A"/>
    <w:lvl w:ilvl="0" w:tplc="947828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50545D" w:themeColor="text2"/>
      </w:rPr>
    </w:lvl>
    <w:lvl w:ilvl="1" w:tplc="85D82C44">
      <w:start w:val="1"/>
      <w:numFmt w:val="lowerLetter"/>
      <w:lvlText w:val="%2."/>
      <w:lvlJc w:val="left"/>
      <w:pPr>
        <w:ind w:left="1440" w:hanging="360"/>
      </w:pPr>
    </w:lvl>
    <w:lvl w:ilvl="2" w:tplc="99EED2DA">
      <w:start w:val="1"/>
      <w:numFmt w:val="lowerRoman"/>
      <w:lvlText w:val="%3."/>
      <w:lvlJc w:val="right"/>
      <w:pPr>
        <w:ind w:left="2160" w:hanging="180"/>
      </w:pPr>
    </w:lvl>
    <w:lvl w:ilvl="3" w:tplc="9606F864">
      <w:start w:val="1"/>
      <w:numFmt w:val="decimal"/>
      <w:lvlText w:val="%4."/>
      <w:lvlJc w:val="left"/>
      <w:pPr>
        <w:ind w:left="2880" w:hanging="360"/>
      </w:pPr>
    </w:lvl>
    <w:lvl w:ilvl="4" w:tplc="DE006860">
      <w:start w:val="1"/>
      <w:numFmt w:val="lowerLetter"/>
      <w:lvlText w:val="%5."/>
      <w:lvlJc w:val="left"/>
      <w:pPr>
        <w:ind w:left="3600" w:hanging="360"/>
      </w:pPr>
    </w:lvl>
    <w:lvl w:ilvl="5" w:tplc="B7D26F7A">
      <w:start w:val="1"/>
      <w:numFmt w:val="lowerRoman"/>
      <w:lvlText w:val="%6."/>
      <w:lvlJc w:val="right"/>
      <w:pPr>
        <w:ind w:left="4320" w:hanging="180"/>
      </w:pPr>
    </w:lvl>
    <w:lvl w:ilvl="6" w:tplc="14569CE8">
      <w:start w:val="1"/>
      <w:numFmt w:val="decimal"/>
      <w:lvlText w:val="%7."/>
      <w:lvlJc w:val="left"/>
      <w:pPr>
        <w:ind w:left="5040" w:hanging="360"/>
      </w:pPr>
    </w:lvl>
    <w:lvl w:ilvl="7" w:tplc="E274FA3E">
      <w:start w:val="1"/>
      <w:numFmt w:val="lowerLetter"/>
      <w:lvlText w:val="%8."/>
      <w:lvlJc w:val="left"/>
      <w:pPr>
        <w:ind w:left="5760" w:hanging="360"/>
      </w:pPr>
    </w:lvl>
    <w:lvl w:ilvl="8" w:tplc="B782AE7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06EC2"/>
    <w:multiLevelType w:val="hybridMultilevel"/>
    <w:tmpl w:val="AFC22C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348D2"/>
    <w:multiLevelType w:val="hybridMultilevel"/>
    <w:tmpl w:val="E14CAC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FF4153"/>
    <w:multiLevelType w:val="hybridMultilevel"/>
    <w:tmpl w:val="813C38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EA590"/>
    <w:multiLevelType w:val="hybridMultilevel"/>
    <w:tmpl w:val="70DAC2F4"/>
    <w:lvl w:ilvl="0" w:tplc="902A0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01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88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01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AF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46E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88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CD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0F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075A0"/>
    <w:multiLevelType w:val="hybridMultilevel"/>
    <w:tmpl w:val="9A705B02"/>
    <w:lvl w:ilvl="0" w:tplc="E870D918">
      <w:start w:val="1"/>
      <w:numFmt w:val="bullet"/>
      <w:pStyle w:val="06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8E184"/>
    <w:multiLevelType w:val="hybridMultilevel"/>
    <w:tmpl w:val="4D0E92AE"/>
    <w:lvl w:ilvl="0" w:tplc="A93CD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6D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6A3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8C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6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CE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83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BAB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243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A5DC6"/>
    <w:multiLevelType w:val="hybridMultilevel"/>
    <w:tmpl w:val="37FE650E"/>
    <w:lvl w:ilvl="0" w:tplc="6206F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A4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66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67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2C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83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A8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84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47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F3DF5"/>
    <w:multiLevelType w:val="hybridMultilevel"/>
    <w:tmpl w:val="CDEA3B8A"/>
    <w:lvl w:ilvl="0" w:tplc="6AF6C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8F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306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42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66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EA4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40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64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8F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25EE9"/>
    <w:multiLevelType w:val="hybridMultilevel"/>
    <w:tmpl w:val="A36AA6F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059BF"/>
    <w:multiLevelType w:val="hybridMultilevel"/>
    <w:tmpl w:val="8996A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47003"/>
    <w:multiLevelType w:val="hybridMultilevel"/>
    <w:tmpl w:val="9B885AF6"/>
    <w:lvl w:ilvl="0" w:tplc="7E668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85D82C44">
      <w:start w:val="1"/>
      <w:numFmt w:val="lowerLetter"/>
      <w:lvlText w:val="%2."/>
      <w:lvlJc w:val="left"/>
      <w:pPr>
        <w:ind w:left="1440" w:hanging="360"/>
      </w:pPr>
    </w:lvl>
    <w:lvl w:ilvl="2" w:tplc="99EED2DA">
      <w:start w:val="1"/>
      <w:numFmt w:val="lowerRoman"/>
      <w:lvlText w:val="%3."/>
      <w:lvlJc w:val="right"/>
      <w:pPr>
        <w:ind w:left="2160" w:hanging="180"/>
      </w:pPr>
    </w:lvl>
    <w:lvl w:ilvl="3" w:tplc="9606F864">
      <w:start w:val="1"/>
      <w:numFmt w:val="decimal"/>
      <w:lvlText w:val="%4."/>
      <w:lvlJc w:val="left"/>
      <w:pPr>
        <w:ind w:left="2880" w:hanging="360"/>
      </w:pPr>
    </w:lvl>
    <w:lvl w:ilvl="4" w:tplc="DE006860">
      <w:start w:val="1"/>
      <w:numFmt w:val="lowerLetter"/>
      <w:lvlText w:val="%5."/>
      <w:lvlJc w:val="left"/>
      <w:pPr>
        <w:ind w:left="3600" w:hanging="360"/>
      </w:pPr>
    </w:lvl>
    <w:lvl w:ilvl="5" w:tplc="B7D26F7A">
      <w:start w:val="1"/>
      <w:numFmt w:val="lowerRoman"/>
      <w:lvlText w:val="%6."/>
      <w:lvlJc w:val="right"/>
      <w:pPr>
        <w:ind w:left="4320" w:hanging="180"/>
      </w:pPr>
    </w:lvl>
    <w:lvl w:ilvl="6" w:tplc="14569CE8">
      <w:start w:val="1"/>
      <w:numFmt w:val="decimal"/>
      <w:lvlText w:val="%7."/>
      <w:lvlJc w:val="left"/>
      <w:pPr>
        <w:ind w:left="5040" w:hanging="360"/>
      </w:pPr>
    </w:lvl>
    <w:lvl w:ilvl="7" w:tplc="E274FA3E">
      <w:start w:val="1"/>
      <w:numFmt w:val="lowerLetter"/>
      <w:lvlText w:val="%8."/>
      <w:lvlJc w:val="left"/>
      <w:pPr>
        <w:ind w:left="5760" w:hanging="360"/>
      </w:pPr>
    </w:lvl>
    <w:lvl w:ilvl="8" w:tplc="B782AE7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909A0"/>
    <w:multiLevelType w:val="hybridMultilevel"/>
    <w:tmpl w:val="D2C2F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300F2"/>
    <w:multiLevelType w:val="hybridMultilevel"/>
    <w:tmpl w:val="F424A3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4566C2"/>
    <w:multiLevelType w:val="hybridMultilevel"/>
    <w:tmpl w:val="18F24C40"/>
    <w:lvl w:ilvl="0" w:tplc="95043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E44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DC6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BCF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82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BEE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29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47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8A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15088"/>
    <w:multiLevelType w:val="hybridMultilevel"/>
    <w:tmpl w:val="7956757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073EC1"/>
    <w:multiLevelType w:val="hybridMultilevel"/>
    <w:tmpl w:val="59D014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78817">
    <w:abstractNumId w:val="8"/>
  </w:num>
  <w:num w:numId="2" w16cid:durableId="1702704146">
    <w:abstractNumId w:val="35"/>
  </w:num>
  <w:num w:numId="3" w16cid:durableId="435560222">
    <w:abstractNumId w:val="21"/>
  </w:num>
  <w:num w:numId="4" w16cid:durableId="1936936813">
    <w:abstractNumId w:val="22"/>
  </w:num>
  <w:num w:numId="5" w16cid:durableId="492531532">
    <w:abstractNumId w:val="30"/>
  </w:num>
  <w:num w:numId="6" w16cid:durableId="460415317">
    <w:abstractNumId w:val="31"/>
  </w:num>
  <w:num w:numId="7" w16cid:durableId="1668286744">
    <w:abstractNumId w:val="20"/>
  </w:num>
  <w:num w:numId="8" w16cid:durableId="1018966710">
    <w:abstractNumId w:val="38"/>
  </w:num>
  <w:num w:numId="9" w16cid:durableId="1505626423">
    <w:abstractNumId w:val="4"/>
  </w:num>
  <w:num w:numId="10" w16cid:durableId="1467309077">
    <w:abstractNumId w:val="0"/>
  </w:num>
  <w:num w:numId="11" w16cid:durableId="267738627">
    <w:abstractNumId w:val="11"/>
  </w:num>
  <w:num w:numId="12" w16cid:durableId="444886565">
    <w:abstractNumId w:val="23"/>
  </w:num>
  <w:num w:numId="13" w16cid:durableId="1723483815">
    <w:abstractNumId w:val="12"/>
  </w:num>
  <w:num w:numId="14" w16cid:durableId="1632246898">
    <w:abstractNumId w:val="32"/>
  </w:num>
  <w:num w:numId="15" w16cid:durableId="668017674">
    <w:abstractNumId w:val="14"/>
  </w:num>
  <w:num w:numId="16" w16cid:durableId="245964529">
    <w:abstractNumId w:val="28"/>
  </w:num>
  <w:num w:numId="17" w16cid:durableId="1428581544">
    <w:abstractNumId w:val="29"/>
  </w:num>
  <w:num w:numId="18" w16cid:durableId="1033070141">
    <w:abstractNumId w:val="9"/>
  </w:num>
  <w:num w:numId="19" w16cid:durableId="1348826782">
    <w:abstractNumId w:val="15"/>
  </w:num>
  <w:num w:numId="20" w16cid:durableId="275186102">
    <w:abstractNumId w:val="40"/>
  </w:num>
  <w:num w:numId="21" w16cid:durableId="1033381231">
    <w:abstractNumId w:val="3"/>
  </w:num>
  <w:num w:numId="22" w16cid:durableId="1651792358">
    <w:abstractNumId w:val="1"/>
  </w:num>
  <w:num w:numId="23" w16cid:durableId="727925570">
    <w:abstractNumId w:val="5"/>
  </w:num>
  <w:num w:numId="24" w16cid:durableId="2144811726">
    <w:abstractNumId w:val="36"/>
  </w:num>
  <w:num w:numId="25" w16cid:durableId="926308980">
    <w:abstractNumId w:val="25"/>
  </w:num>
  <w:num w:numId="26" w16cid:durableId="1291328133">
    <w:abstractNumId w:val="19"/>
  </w:num>
  <w:num w:numId="27" w16cid:durableId="235163810">
    <w:abstractNumId w:val="39"/>
  </w:num>
  <w:num w:numId="28" w16cid:durableId="1557163776">
    <w:abstractNumId w:val="7"/>
  </w:num>
  <w:num w:numId="29" w16cid:durableId="205027066">
    <w:abstractNumId w:val="24"/>
  </w:num>
  <w:num w:numId="30" w16cid:durableId="988287170">
    <w:abstractNumId w:val="27"/>
  </w:num>
  <w:num w:numId="31" w16cid:durableId="1407149668">
    <w:abstractNumId w:val="33"/>
  </w:num>
  <w:num w:numId="32" w16cid:durableId="619335419">
    <w:abstractNumId w:val="2"/>
  </w:num>
  <w:num w:numId="33" w16cid:durableId="1980568531">
    <w:abstractNumId w:val="17"/>
  </w:num>
  <w:num w:numId="34" w16cid:durableId="1303582533">
    <w:abstractNumId w:val="16"/>
  </w:num>
  <w:num w:numId="35" w16cid:durableId="1793787774">
    <w:abstractNumId w:val="10"/>
  </w:num>
  <w:num w:numId="36" w16cid:durableId="390661808">
    <w:abstractNumId w:val="37"/>
  </w:num>
  <w:num w:numId="37" w16cid:durableId="824861809">
    <w:abstractNumId w:val="26"/>
  </w:num>
  <w:num w:numId="38" w16cid:durableId="562179824">
    <w:abstractNumId w:val="34"/>
  </w:num>
  <w:num w:numId="39" w16cid:durableId="785583962">
    <w:abstractNumId w:val="13"/>
  </w:num>
  <w:num w:numId="40" w16cid:durableId="1646426710">
    <w:abstractNumId w:val="6"/>
  </w:num>
  <w:num w:numId="41" w16cid:durableId="3138030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6E"/>
    <w:rsid w:val="0001514A"/>
    <w:rsid w:val="00054017"/>
    <w:rsid w:val="000652D3"/>
    <w:rsid w:val="00065CA5"/>
    <w:rsid w:val="000703BA"/>
    <w:rsid w:val="00071542"/>
    <w:rsid w:val="000753CF"/>
    <w:rsid w:val="0008081B"/>
    <w:rsid w:val="00081B23"/>
    <w:rsid w:val="0009424B"/>
    <w:rsid w:val="000A6E2D"/>
    <w:rsid w:val="000B4536"/>
    <w:rsid w:val="000B65DC"/>
    <w:rsid w:val="000C1CF2"/>
    <w:rsid w:val="000D4316"/>
    <w:rsid w:val="000D63F9"/>
    <w:rsid w:val="000D656D"/>
    <w:rsid w:val="000D7B06"/>
    <w:rsid w:val="000D7EAB"/>
    <w:rsid w:val="000E01F2"/>
    <w:rsid w:val="000E29AC"/>
    <w:rsid w:val="000E58A3"/>
    <w:rsid w:val="000F11A5"/>
    <w:rsid w:val="000F194E"/>
    <w:rsid w:val="000F1CF0"/>
    <w:rsid w:val="000F446C"/>
    <w:rsid w:val="000F5422"/>
    <w:rsid w:val="000F78F9"/>
    <w:rsid w:val="00101C4F"/>
    <w:rsid w:val="00105F81"/>
    <w:rsid w:val="00116068"/>
    <w:rsid w:val="00117780"/>
    <w:rsid w:val="0012016B"/>
    <w:rsid w:val="00124F36"/>
    <w:rsid w:val="00130AE6"/>
    <w:rsid w:val="001431C8"/>
    <w:rsid w:val="00146A6E"/>
    <w:rsid w:val="00157A97"/>
    <w:rsid w:val="00165794"/>
    <w:rsid w:val="00171735"/>
    <w:rsid w:val="00176DD4"/>
    <w:rsid w:val="00177D66"/>
    <w:rsid w:val="001836D6"/>
    <w:rsid w:val="00190565"/>
    <w:rsid w:val="00195812"/>
    <w:rsid w:val="001A2ABE"/>
    <w:rsid w:val="001A7CCD"/>
    <w:rsid w:val="001B2CA6"/>
    <w:rsid w:val="001C43B0"/>
    <w:rsid w:val="001E276B"/>
    <w:rsid w:val="001E30BA"/>
    <w:rsid w:val="001E3609"/>
    <w:rsid w:val="001E536D"/>
    <w:rsid w:val="001F5488"/>
    <w:rsid w:val="001F6A52"/>
    <w:rsid w:val="0020455E"/>
    <w:rsid w:val="002069A7"/>
    <w:rsid w:val="00206EFC"/>
    <w:rsid w:val="00237F88"/>
    <w:rsid w:val="00245AEA"/>
    <w:rsid w:val="00246BE9"/>
    <w:rsid w:val="002519C1"/>
    <w:rsid w:val="00271BC3"/>
    <w:rsid w:val="00272431"/>
    <w:rsid w:val="00272590"/>
    <w:rsid w:val="00274717"/>
    <w:rsid w:val="00274C75"/>
    <w:rsid w:val="00286586"/>
    <w:rsid w:val="0029096F"/>
    <w:rsid w:val="00295984"/>
    <w:rsid w:val="002A4BF1"/>
    <w:rsid w:val="002A6961"/>
    <w:rsid w:val="002B0693"/>
    <w:rsid w:val="002B10DE"/>
    <w:rsid w:val="002B5FA8"/>
    <w:rsid w:val="002C5A57"/>
    <w:rsid w:val="002D238B"/>
    <w:rsid w:val="002D76BA"/>
    <w:rsid w:val="002E24F7"/>
    <w:rsid w:val="002F112E"/>
    <w:rsid w:val="0030552C"/>
    <w:rsid w:val="00311D46"/>
    <w:rsid w:val="003175A4"/>
    <w:rsid w:val="003175C6"/>
    <w:rsid w:val="0032342B"/>
    <w:rsid w:val="0033329F"/>
    <w:rsid w:val="00336B12"/>
    <w:rsid w:val="003370D1"/>
    <w:rsid w:val="00343E19"/>
    <w:rsid w:val="00346A7F"/>
    <w:rsid w:val="003523BC"/>
    <w:rsid w:val="0035533B"/>
    <w:rsid w:val="00360F90"/>
    <w:rsid w:val="00366EE4"/>
    <w:rsid w:val="00367AB6"/>
    <w:rsid w:val="00370CF1"/>
    <w:rsid w:val="00374661"/>
    <w:rsid w:val="003757B4"/>
    <w:rsid w:val="00380DB2"/>
    <w:rsid w:val="00386AA5"/>
    <w:rsid w:val="003A53C4"/>
    <w:rsid w:val="003B46B6"/>
    <w:rsid w:val="003B679D"/>
    <w:rsid w:val="003C58B4"/>
    <w:rsid w:val="003E1662"/>
    <w:rsid w:val="003E442E"/>
    <w:rsid w:val="003F1B6C"/>
    <w:rsid w:val="003F26C2"/>
    <w:rsid w:val="00402880"/>
    <w:rsid w:val="0040301E"/>
    <w:rsid w:val="00405224"/>
    <w:rsid w:val="00407182"/>
    <w:rsid w:val="00415DBF"/>
    <w:rsid w:val="00425736"/>
    <w:rsid w:val="00425B63"/>
    <w:rsid w:val="00430D59"/>
    <w:rsid w:val="00432E80"/>
    <w:rsid w:val="00433034"/>
    <w:rsid w:val="00434B8C"/>
    <w:rsid w:val="00460342"/>
    <w:rsid w:val="004604E4"/>
    <w:rsid w:val="00461E03"/>
    <w:rsid w:val="00470AC5"/>
    <w:rsid w:val="00481BE2"/>
    <w:rsid w:val="004850C5"/>
    <w:rsid w:val="00486390"/>
    <w:rsid w:val="00494245"/>
    <w:rsid w:val="004A6DD2"/>
    <w:rsid w:val="004B5FE2"/>
    <w:rsid w:val="004C1287"/>
    <w:rsid w:val="004C27C0"/>
    <w:rsid w:val="004C706B"/>
    <w:rsid w:val="004D03E7"/>
    <w:rsid w:val="004D5971"/>
    <w:rsid w:val="004D7C86"/>
    <w:rsid w:val="004E0D47"/>
    <w:rsid w:val="004E2F48"/>
    <w:rsid w:val="004E5EB9"/>
    <w:rsid w:val="004F3500"/>
    <w:rsid w:val="00501809"/>
    <w:rsid w:val="0051331C"/>
    <w:rsid w:val="00513AC0"/>
    <w:rsid w:val="005207D0"/>
    <w:rsid w:val="005268E6"/>
    <w:rsid w:val="005335E1"/>
    <w:rsid w:val="005349A9"/>
    <w:rsid w:val="00536810"/>
    <w:rsid w:val="00540003"/>
    <w:rsid w:val="005405F4"/>
    <w:rsid w:val="00557FCF"/>
    <w:rsid w:val="005757D9"/>
    <w:rsid w:val="00581106"/>
    <w:rsid w:val="005852AC"/>
    <w:rsid w:val="0059556F"/>
    <w:rsid w:val="0059743F"/>
    <w:rsid w:val="005C1845"/>
    <w:rsid w:val="005E1204"/>
    <w:rsid w:val="005F365E"/>
    <w:rsid w:val="005F3BF7"/>
    <w:rsid w:val="005F77C4"/>
    <w:rsid w:val="00601E32"/>
    <w:rsid w:val="00614681"/>
    <w:rsid w:val="00614E03"/>
    <w:rsid w:val="00620AB4"/>
    <w:rsid w:val="006479EE"/>
    <w:rsid w:val="00657960"/>
    <w:rsid w:val="00662C42"/>
    <w:rsid w:val="00663A04"/>
    <w:rsid w:val="006644BF"/>
    <w:rsid w:val="006758B4"/>
    <w:rsid w:val="00680C06"/>
    <w:rsid w:val="006833E6"/>
    <w:rsid w:val="0068550B"/>
    <w:rsid w:val="00686473"/>
    <w:rsid w:val="006909F3"/>
    <w:rsid w:val="006A22CF"/>
    <w:rsid w:val="006A7A6D"/>
    <w:rsid w:val="006B14B4"/>
    <w:rsid w:val="006B3790"/>
    <w:rsid w:val="006B4193"/>
    <w:rsid w:val="006C1383"/>
    <w:rsid w:val="006C3523"/>
    <w:rsid w:val="006C7028"/>
    <w:rsid w:val="006C7A50"/>
    <w:rsid w:val="006E4BF4"/>
    <w:rsid w:val="006E4C64"/>
    <w:rsid w:val="00717980"/>
    <w:rsid w:val="00723550"/>
    <w:rsid w:val="007235EA"/>
    <w:rsid w:val="00723CAE"/>
    <w:rsid w:val="0072721F"/>
    <w:rsid w:val="00737F45"/>
    <w:rsid w:val="00751134"/>
    <w:rsid w:val="00755F39"/>
    <w:rsid w:val="00762DAF"/>
    <w:rsid w:val="00773CFA"/>
    <w:rsid w:val="00784800"/>
    <w:rsid w:val="007940DF"/>
    <w:rsid w:val="00795FAE"/>
    <w:rsid w:val="007A7D93"/>
    <w:rsid w:val="007B2A54"/>
    <w:rsid w:val="007B4CDE"/>
    <w:rsid w:val="007C5398"/>
    <w:rsid w:val="007C611C"/>
    <w:rsid w:val="007D0274"/>
    <w:rsid w:val="007D56F0"/>
    <w:rsid w:val="007E1B7B"/>
    <w:rsid w:val="007E220C"/>
    <w:rsid w:val="00806CC9"/>
    <w:rsid w:val="008143E5"/>
    <w:rsid w:val="008160D6"/>
    <w:rsid w:val="00816CBA"/>
    <w:rsid w:val="00824812"/>
    <w:rsid w:val="008335B1"/>
    <w:rsid w:val="00836521"/>
    <w:rsid w:val="0084287A"/>
    <w:rsid w:val="008461F9"/>
    <w:rsid w:val="0085410C"/>
    <w:rsid w:val="00864546"/>
    <w:rsid w:val="00865046"/>
    <w:rsid w:val="008652FB"/>
    <w:rsid w:val="008734D2"/>
    <w:rsid w:val="00880261"/>
    <w:rsid w:val="008914E8"/>
    <w:rsid w:val="008957F8"/>
    <w:rsid w:val="008A3B16"/>
    <w:rsid w:val="008A4337"/>
    <w:rsid w:val="008E54DE"/>
    <w:rsid w:val="008F3D24"/>
    <w:rsid w:val="00902070"/>
    <w:rsid w:val="00905507"/>
    <w:rsid w:val="009230D2"/>
    <w:rsid w:val="00924E65"/>
    <w:rsid w:val="00935224"/>
    <w:rsid w:val="00937D69"/>
    <w:rsid w:val="00943CD4"/>
    <w:rsid w:val="00946B77"/>
    <w:rsid w:val="00953C02"/>
    <w:rsid w:val="009558F3"/>
    <w:rsid w:val="0096358A"/>
    <w:rsid w:val="00967AFD"/>
    <w:rsid w:val="009739E6"/>
    <w:rsid w:val="009826EE"/>
    <w:rsid w:val="00987A0B"/>
    <w:rsid w:val="0099173B"/>
    <w:rsid w:val="0099549F"/>
    <w:rsid w:val="009A279A"/>
    <w:rsid w:val="009A6225"/>
    <w:rsid w:val="009A798D"/>
    <w:rsid w:val="009B3C54"/>
    <w:rsid w:val="009B4A2A"/>
    <w:rsid w:val="009C168F"/>
    <w:rsid w:val="009C333D"/>
    <w:rsid w:val="009C3786"/>
    <w:rsid w:val="009C49B1"/>
    <w:rsid w:val="009D532C"/>
    <w:rsid w:val="009E155D"/>
    <w:rsid w:val="009F06DC"/>
    <w:rsid w:val="009F36B3"/>
    <w:rsid w:val="009F7A07"/>
    <w:rsid w:val="00A00BBB"/>
    <w:rsid w:val="00A03DFA"/>
    <w:rsid w:val="00A109D0"/>
    <w:rsid w:val="00A1448D"/>
    <w:rsid w:val="00A227EF"/>
    <w:rsid w:val="00A24304"/>
    <w:rsid w:val="00A2689F"/>
    <w:rsid w:val="00A26EAC"/>
    <w:rsid w:val="00A30387"/>
    <w:rsid w:val="00A34F76"/>
    <w:rsid w:val="00A366F4"/>
    <w:rsid w:val="00A421DC"/>
    <w:rsid w:val="00A53161"/>
    <w:rsid w:val="00A541C4"/>
    <w:rsid w:val="00A55E9B"/>
    <w:rsid w:val="00A61A5F"/>
    <w:rsid w:val="00A7116C"/>
    <w:rsid w:val="00A731B7"/>
    <w:rsid w:val="00A80CFE"/>
    <w:rsid w:val="00A93D97"/>
    <w:rsid w:val="00A97F49"/>
    <w:rsid w:val="00AB7C28"/>
    <w:rsid w:val="00AC3B71"/>
    <w:rsid w:val="00AC7655"/>
    <w:rsid w:val="00AC7D1A"/>
    <w:rsid w:val="00AD1AEF"/>
    <w:rsid w:val="00AD47FE"/>
    <w:rsid w:val="00AE59B8"/>
    <w:rsid w:val="00AF6896"/>
    <w:rsid w:val="00B02937"/>
    <w:rsid w:val="00B03D77"/>
    <w:rsid w:val="00B03F81"/>
    <w:rsid w:val="00B20F59"/>
    <w:rsid w:val="00B249BC"/>
    <w:rsid w:val="00B25AB6"/>
    <w:rsid w:val="00B26E31"/>
    <w:rsid w:val="00B27170"/>
    <w:rsid w:val="00B30D71"/>
    <w:rsid w:val="00B33613"/>
    <w:rsid w:val="00B43058"/>
    <w:rsid w:val="00B455B0"/>
    <w:rsid w:val="00B53DA7"/>
    <w:rsid w:val="00B76EC1"/>
    <w:rsid w:val="00B774A4"/>
    <w:rsid w:val="00B7756E"/>
    <w:rsid w:val="00B8046B"/>
    <w:rsid w:val="00B86E55"/>
    <w:rsid w:val="00BB7368"/>
    <w:rsid w:val="00BC0195"/>
    <w:rsid w:val="00BC14C1"/>
    <w:rsid w:val="00BC50ED"/>
    <w:rsid w:val="00BD10CF"/>
    <w:rsid w:val="00BD4F48"/>
    <w:rsid w:val="00BD715D"/>
    <w:rsid w:val="00BF5E8B"/>
    <w:rsid w:val="00BF6AF3"/>
    <w:rsid w:val="00C07316"/>
    <w:rsid w:val="00C12678"/>
    <w:rsid w:val="00C12FC2"/>
    <w:rsid w:val="00C16946"/>
    <w:rsid w:val="00C20AB1"/>
    <w:rsid w:val="00C301DF"/>
    <w:rsid w:val="00C316CD"/>
    <w:rsid w:val="00C4009D"/>
    <w:rsid w:val="00C5025A"/>
    <w:rsid w:val="00C64E42"/>
    <w:rsid w:val="00C73004"/>
    <w:rsid w:val="00C81397"/>
    <w:rsid w:val="00C842F5"/>
    <w:rsid w:val="00C93B17"/>
    <w:rsid w:val="00C93F37"/>
    <w:rsid w:val="00C96367"/>
    <w:rsid w:val="00CA49FA"/>
    <w:rsid w:val="00CA4E3E"/>
    <w:rsid w:val="00CB4EDB"/>
    <w:rsid w:val="00CC1C1D"/>
    <w:rsid w:val="00CD5D87"/>
    <w:rsid w:val="00CE3EF5"/>
    <w:rsid w:val="00CE6943"/>
    <w:rsid w:val="00CF2E4F"/>
    <w:rsid w:val="00D00E21"/>
    <w:rsid w:val="00D016A1"/>
    <w:rsid w:val="00D03032"/>
    <w:rsid w:val="00D031B8"/>
    <w:rsid w:val="00D10F9D"/>
    <w:rsid w:val="00D111C4"/>
    <w:rsid w:val="00D23812"/>
    <w:rsid w:val="00D311EB"/>
    <w:rsid w:val="00D36766"/>
    <w:rsid w:val="00D36FE0"/>
    <w:rsid w:val="00D510DD"/>
    <w:rsid w:val="00D53E48"/>
    <w:rsid w:val="00D857F0"/>
    <w:rsid w:val="00D858DF"/>
    <w:rsid w:val="00D87CFF"/>
    <w:rsid w:val="00D90489"/>
    <w:rsid w:val="00DA2117"/>
    <w:rsid w:val="00DA5974"/>
    <w:rsid w:val="00DC22D5"/>
    <w:rsid w:val="00DC6EAD"/>
    <w:rsid w:val="00DD3162"/>
    <w:rsid w:val="00DD326C"/>
    <w:rsid w:val="00DD5628"/>
    <w:rsid w:val="00DD68EF"/>
    <w:rsid w:val="00DE57C5"/>
    <w:rsid w:val="00DE7A2D"/>
    <w:rsid w:val="00DF54E1"/>
    <w:rsid w:val="00DF7941"/>
    <w:rsid w:val="00E12FB7"/>
    <w:rsid w:val="00E22FEF"/>
    <w:rsid w:val="00E233E7"/>
    <w:rsid w:val="00E33A87"/>
    <w:rsid w:val="00E340F5"/>
    <w:rsid w:val="00E41A36"/>
    <w:rsid w:val="00E44316"/>
    <w:rsid w:val="00E45FF8"/>
    <w:rsid w:val="00E47C18"/>
    <w:rsid w:val="00E60C0C"/>
    <w:rsid w:val="00E62039"/>
    <w:rsid w:val="00E6471E"/>
    <w:rsid w:val="00E72B38"/>
    <w:rsid w:val="00E76A65"/>
    <w:rsid w:val="00E77135"/>
    <w:rsid w:val="00E86FFD"/>
    <w:rsid w:val="00E8769F"/>
    <w:rsid w:val="00E94533"/>
    <w:rsid w:val="00E95F42"/>
    <w:rsid w:val="00E965AF"/>
    <w:rsid w:val="00EA153D"/>
    <w:rsid w:val="00EA409B"/>
    <w:rsid w:val="00EA421A"/>
    <w:rsid w:val="00EC2DD6"/>
    <w:rsid w:val="00EC57E3"/>
    <w:rsid w:val="00EF3FD4"/>
    <w:rsid w:val="00F308C8"/>
    <w:rsid w:val="00F317F6"/>
    <w:rsid w:val="00F335C8"/>
    <w:rsid w:val="00F4339A"/>
    <w:rsid w:val="00F433E2"/>
    <w:rsid w:val="00F52AFB"/>
    <w:rsid w:val="00F553E3"/>
    <w:rsid w:val="00F648AC"/>
    <w:rsid w:val="00F85549"/>
    <w:rsid w:val="00F876AD"/>
    <w:rsid w:val="00F96C36"/>
    <w:rsid w:val="00FA1780"/>
    <w:rsid w:val="00FA3420"/>
    <w:rsid w:val="00FA5BE7"/>
    <w:rsid w:val="00FA633F"/>
    <w:rsid w:val="00FA7244"/>
    <w:rsid w:val="00FA7DC7"/>
    <w:rsid w:val="00FB0676"/>
    <w:rsid w:val="00FB1CDA"/>
    <w:rsid w:val="00FB555B"/>
    <w:rsid w:val="00FC08DA"/>
    <w:rsid w:val="00FC42DD"/>
    <w:rsid w:val="00FD1AF6"/>
    <w:rsid w:val="00FD4C08"/>
    <w:rsid w:val="00FD6E05"/>
    <w:rsid w:val="00FD7A2C"/>
    <w:rsid w:val="00FE3AEA"/>
    <w:rsid w:val="00FE4D77"/>
    <w:rsid w:val="00FE7932"/>
    <w:rsid w:val="00FF2F7F"/>
    <w:rsid w:val="00FF43EA"/>
    <w:rsid w:val="0132E2D3"/>
    <w:rsid w:val="02628BD2"/>
    <w:rsid w:val="028717B3"/>
    <w:rsid w:val="03BC4F09"/>
    <w:rsid w:val="04506AAC"/>
    <w:rsid w:val="0461CACC"/>
    <w:rsid w:val="05191030"/>
    <w:rsid w:val="05581F6A"/>
    <w:rsid w:val="05D312B0"/>
    <w:rsid w:val="05EC3B0D"/>
    <w:rsid w:val="0676D795"/>
    <w:rsid w:val="07095331"/>
    <w:rsid w:val="084EEDD9"/>
    <w:rsid w:val="088FC02C"/>
    <w:rsid w:val="0928E65F"/>
    <w:rsid w:val="09809A66"/>
    <w:rsid w:val="098DCDDE"/>
    <w:rsid w:val="09AAFCE2"/>
    <w:rsid w:val="0A2B908D"/>
    <w:rsid w:val="0A9AA781"/>
    <w:rsid w:val="0AF46BB6"/>
    <w:rsid w:val="0B06E749"/>
    <w:rsid w:val="0B1A1970"/>
    <w:rsid w:val="0B4333A8"/>
    <w:rsid w:val="0B7DFF05"/>
    <w:rsid w:val="0B846DD0"/>
    <w:rsid w:val="0B910ECF"/>
    <w:rsid w:val="0BC760EE"/>
    <w:rsid w:val="0BEF17D7"/>
    <w:rsid w:val="0C606876"/>
    <w:rsid w:val="0C7C4404"/>
    <w:rsid w:val="0DD8A284"/>
    <w:rsid w:val="0DEB302B"/>
    <w:rsid w:val="0E3DCBE5"/>
    <w:rsid w:val="0E5EBA7B"/>
    <w:rsid w:val="0E87494C"/>
    <w:rsid w:val="101B386A"/>
    <w:rsid w:val="1060D6F0"/>
    <w:rsid w:val="10647FF2"/>
    <w:rsid w:val="10A7133E"/>
    <w:rsid w:val="121D6915"/>
    <w:rsid w:val="12991268"/>
    <w:rsid w:val="12F0E541"/>
    <w:rsid w:val="13113D08"/>
    <w:rsid w:val="136E2D64"/>
    <w:rsid w:val="138D0595"/>
    <w:rsid w:val="139C20B4"/>
    <w:rsid w:val="14C2438D"/>
    <w:rsid w:val="1509FF24"/>
    <w:rsid w:val="151D1434"/>
    <w:rsid w:val="152CCED1"/>
    <w:rsid w:val="16B8E495"/>
    <w:rsid w:val="17665C6D"/>
    <w:rsid w:val="17C03589"/>
    <w:rsid w:val="1849C87B"/>
    <w:rsid w:val="1854B4F6"/>
    <w:rsid w:val="18664486"/>
    <w:rsid w:val="18BC91CD"/>
    <w:rsid w:val="19EEE672"/>
    <w:rsid w:val="1A003FF4"/>
    <w:rsid w:val="1A0E3B68"/>
    <w:rsid w:val="1A0FC113"/>
    <w:rsid w:val="1AAF3671"/>
    <w:rsid w:val="1B4533BA"/>
    <w:rsid w:val="1BCF874B"/>
    <w:rsid w:val="1C9790CB"/>
    <w:rsid w:val="1D8EAA1D"/>
    <w:rsid w:val="1E559A14"/>
    <w:rsid w:val="1E7CD47C"/>
    <w:rsid w:val="1EBA88BA"/>
    <w:rsid w:val="1ED3B117"/>
    <w:rsid w:val="1EE6C0E1"/>
    <w:rsid w:val="1F600733"/>
    <w:rsid w:val="2020151A"/>
    <w:rsid w:val="20F9A59C"/>
    <w:rsid w:val="213E4784"/>
    <w:rsid w:val="21B4753E"/>
    <w:rsid w:val="220855ED"/>
    <w:rsid w:val="220D26CC"/>
    <w:rsid w:val="22562CD6"/>
    <w:rsid w:val="2341128F"/>
    <w:rsid w:val="23D56B88"/>
    <w:rsid w:val="241B44F7"/>
    <w:rsid w:val="24323309"/>
    <w:rsid w:val="247F723E"/>
    <w:rsid w:val="25169311"/>
    <w:rsid w:val="252B72B1"/>
    <w:rsid w:val="253CDA08"/>
    <w:rsid w:val="253E2479"/>
    <w:rsid w:val="26823B10"/>
    <w:rsid w:val="26D9F4DA"/>
    <w:rsid w:val="26DB6830"/>
    <w:rsid w:val="26DEC56B"/>
    <w:rsid w:val="26E0AADA"/>
    <w:rsid w:val="26F1D2C6"/>
    <w:rsid w:val="27846DBD"/>
    <w:rsid w:val="2790D5A2"/>
    <w:rsid w:val="27CC6D5C"/>
    <w:rsid w:val="27E19885"/>
    <w:rsid w:val="2823B6C2"/>
    <w:rsid w:val="28EBAC2F"/>
    <w:rsid w:val="2926653C"/>
    <w:rsid w:val="2996A256"/>
    <w:rsid w:val="2A1838B1"/>
    <w:rsid w:val="2A297388"/>
    <w:rsid w:val="2B193947"/>
    <w:rsid w:val="2B63450A"/>
    <w:rsid w:val="2BB40912"/>
    <w:rsid w:val="2BC543E9"/>
    <w:rsid w:val="2D170FE4"/>
    <w:rsid w:val="2E126649"/>
    <w:rsid w:val="2E46F445"/>
    <w:rsid w:val="2E50DA09"/>
    <w:rsid w:val="2E9AE5CC"/>
    <w:rsid w:val="303E266A"/>
    <w:rsid w:val="31433077"/>
    <w:rsid w:val="315A2745"/>
    <w:rsid w:val="31606F05"/>
    <w:rsid w:val="317BBDFC"/>
    <w:rsid w:val="32606F80"/>
    <w:rsid w:val="3263E774"/>
    <w:rsid w:val="32B42AAF"/>
    <w:rsid w:val="32E16921"/>
    <w:rsid w:val="334795BB"/>
    <w:rsid w:val="3431478F"/>
    <w:rsid w:val="3497E09A"/>
    <w:rsid w:val="349A44BA"/>
    <w:rsid w:val="34D23FF9"/>
    <w:rsid w:val="34E3661C"/>
    <w:rsid w:val="352221C9"/>
    <w:rsid w:val="35754CFE"/>
    <w:rsid w:val="359B8836"/>
    <w:rsid w:val="3771F4BB"/>
    <w:rsid w:val="378EAD50"/>
    <w:rsid w:val="37976C36"/>
    <w:rsid w:val="382B829B"/>
    <w:rsid w:val="3888D87A"/>
    <w:rsid w:val="3893D68B"/>
    <w:rsid w:val="3A1AFA83"/>
    <w:rsid w:val="3ACEA1D0"/>
    <w:rsid w:val="3AEFCEB4"/>
    <w:rsid w:val="3B01098B"/>
    <w:rsid w:val="3B07221E"/>
    <w:rsid w:val="3B44F5D0"/>
    <w:rsid w:val="3BBCBFCD"/>
    <w:rsid w:val="3BD5E82A"/>
    <w:rsid w:val="3C767CFB"/>
    <w:rsid w:val="3C9CD9EC"/>
    <w:rsid w:val="3D575EFD"/>
    <w:rsid w:val="3D61C59D"/>
    <w:rsid w:val="3D7ACDF8"/>
    <w:rsid w:val="3D855BF0"/>
    <w:rsid w:val="3E276F76"/>
    <w:rsid w:val="3E36430B"/>
    <w:rsid w:val="3E9218FF"/>
    <w:rsid w:val="3ECDFDDB"/>
    <w:rsid w:val="3EDBA938"/>
    <w:rsid w:val="3EE46DA1"/>
    <w:rsid w:val="3EF4608F"/>
    <w:rsid w:val="3F755C4B"/>
    <w:rsid w:val="3FA5495D"/>
    <w:rsid w:val="3FDC6834"/>
    <w:rsid w:val="4005DC20"/>
    <w:rsid w:val="4168185B"/>
    <w:rsid w:val="4237E380"/>
    <w:rsid w:val="4279392B"/>
    <w:rsid w:val="42FD5053"/>
    <w:rsid w:val="444E8DD8"/>
    <w:rsid w:val="445BDA18"/>
    <w:rsid w:val="451F1D36"/>
    <w:rsid w:val="4528B574"/>
    <w:rsid w:val="4580AC24"/>
    <w:rsid w:val="45B8D886"/>
    <w:rsid w:val="471315D9"/>
    <w:rsid w:val="476DD144"/>
    <w:rsid w:val="47B74EAB"/>
    <w:rsid w:val="489B42D5"/>
    <w:rsid w:val="48AE6A1F"/>
    <w:rsid w:val="49531F0C"/>
    <w:rsid w:val="496EBBF5"/>
    <w:rsid w:val="497FEB4B"/>
    <w:rsid w:val="499950E7"/>
    <w:rsid w:val="499D94FA"/>
    <w:rsid w:val="4C4F8684"/>
    <w:rsid w:val="4D76A17E"/>
    <w:rsid w:val="4F9C1BAA"/>
    <w:rsid w:val="4FDF7C34"/>
    <w:rsid w:val="50958AE9"/>
    <w:rsid w:val="5158AD5F"/>
    <w:rsid w:val="517CF508"/>
    <w:rsid w:val="51A7D296"/>
    <w:rsid w:val="51EC9C53"/>
    <w:rsid w:val="52D968B8"/>
    <w:rsid w:val="52F47DC0"/>
    <w:rsid w:val="54331ADC"/>
    <w:rsid w:val="543560E0"/>
    <w:rsid w:val="54904E21"/>
    <w:rsid w:val="54E1607B"/>
    <w:rsid w:val="5581B363"/>
    <w:rsid w:val="5586F1F4"/>
    <w:rsid w:val="5622DA65"/>
    <w:rsid w:val="573C6818"/>
    <w:rsid w:val="581CFC96"/>
    <w:rsid w:val="58A09CCE"/>
    <w:rsid w:val="58B233BF"/>
    <w:rsid w:val="596F0B10"/>
    <w:rsid w:val="5A2344D2"/>
    <w:rsid w:val="5AD8BDBF"/>
    <w:rsid w:val="5CB3AF09"/>
    <w:rsid w:val="5CCB833A"/>
    <w:rsid w:val="5CF77708"/>
    <w:rsid w:val="5D039C2E"/>
    <w:rsid w:val="5D126E01"/>
    <w:rsid w:val="5E67539B"/>
    <w:rsid w:val="5F9C252E"/>
    <w:rsid w:val="5F9ECA84"/>
    <w:rsid w:val="5FAD89AE"/>
    <w:rsid w:val="5FDAEE4E"/>
    <w:rsid w:val="6176BEAF"/>
    <w:rsid w:val="61EC498D"/>
    <w:rsid w:val="626C9808"/>
    <w:rsid w:val="6372DDB2"/>
    <w:rsid w:val="638819EE"/>
    <w:rsid w:val="63ED4D66"/>
    <w:rsid w:val="63F6A07F"/>
    <w:rsid w:val="6407DB56"/>
    <w:rsid w:val="64083399"/>
    <w:rsid w:val="6417FB3B"/>
    <w:rsid w:val="641AEB20"/>
    <w:rsid w:val="64921C85"/>
    <w:rsid w:val="64AE5F71"/>
    <w:rsid w:val="65B6BB81"/>
    <w:rsid w:val="66A290EE"/>
    <w:rsid w:val="6701C7DA"/>
    <w:rsid w:val="67528BE2"/>
    <w:rsid w:val="67C4B87A"/>
    <w:rsid w:val="680E4224"/>
    <w:rsid w:val="684323B4"/>
    <w:rsid w:val="68A50878"/>
    <w:rsid w:val="6926D1FB"/>
    <w:rsid w:val="6A40D8D9"/>
    <w:rsid w:val="6A46DE4E"/>
    <w:rsid w:val="6A771CDA"/>
    <w:rsid w:val="6A876D26"/>
    <w:rsid w:val="6B45E2E6"/>
    <w:rsid w:val="6B77FE71"/>
    <w:rsid w:val="6B931AC0"/>
    <w:rsid w:val="6BC4474C"/>
    <w:rsid w:val="6D11D272"/>
    <w:rsid w:val="6D9AF8A2"/>
    <w:rsid w:val="6DB0928F"/>
    <w:rsid w:val="6DB39BCB"/>
    <w:rsid w:val="6E36AD74"/>
    <w:rsid w:val="6E3E9FC7"/>
    <w:rsid w:val="6E7312CB"/>
    <w:rsid w:val="6EED015C"/>
    <w:rsid w:val="6F218A24"/>
    <w:rsid w:val="6F4A8DFD"/>
    <w:rsid w:val="6F5D9DC7"/>
    <w:rsid w:val="7009611B"/>
    <w:rsid w:val="70195409"/>
    <w:rsid w:val="70E83351"/>
    <w:rsid w:val="71B5246A"/>
    <w:rsid w:val="72026D57"/>
    <w:rsid w:val="73BA198B"/>
    <w:rsid w:val="73D9A357"/>
    <w:rsid w:val="74018F06"/>
    <w:rsid w:val="7520D4A9"/>
    <w:rsid w:val="75B9CF81"/>
    <w:rsid w:val="75C6585F"/>
    <w:rsid w:val="75CCDF4B"/>
    <w:rsid w:val="762AE853"/>
    <w:rsid w:val="76B7C4A3"/>
    <w:rsid w:val="77071EFB"/>
    <w:rsid w:val="77A47BEB"/>
    <w:rsid w:val="77C6B8B4"/>
    <w:rsid w:val="78000FEB"/>
    <w:rsid w:val="78C319C8"/>
    <w:rsid w:val="79213EE9"/>
    <w:rsid w:val="79869D69"/>
    <w:rsid w:val="7A2EA019"/>
    <w:rsid w:val="7A4039BB"/>
    <w:rsid w:val="7A452A54"/>
    <w:rsid w:val="7A5EEA29"/>
    <w:rsid w:val="7A80C893"/>
    <w:rsid w:val="7A8F1597"/>
    <w:rsid w:val="7B01422F"/>
    <w:rsid w:val="7B7AEB04"/>
    <w:rsid w:val="7BB13D23"/>
    <w:rsid w:val="7C0E5F55"/>
    <w:rsid w:val="7C15F6C3"/>
    <w:rsid w:val="7C68AFEF"/>
    <w:rsid w:val="7C9A29D7"/>
    <w:rsid w:val="7D451FFE"/>
    <w:rsid w:val="7D4D0D84"/>
    <w:rsid w:val="7DA20A86"/>
    <w:rsid w:val="7DE12927"/>
    <w:rsid w:val="7E0BD013"/>
    <w:rsid w:val="7E2529E3"/>
    <w:rsid w:val="7EC7B6EF"/>
    <w:rsid w:val="7F2AEB0F"/>
    <w:rsid w:val="7F9E6BDB"/>
    <w:rsid w:val="7FE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28737"/>
  <w15:docId w15:val="{0B450671-13CC-4BA1-BA32-1009C785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5_Body"/>
    <w:qFormat/>
    <w:rsid w:val="00A30387"/>
    <w:pPr>
      <w:spacing w:before="180" w:after="180" w:line="312" w:lineRule="auto"/>
    </w:pPr>
    <w:rPr>
      <w:rFonts w:ascii="Arial" w:hAnsi="Arial"/>
      <w:color w:val="262626" w:themeColor="text1" w:themeTint="D9"/>
      <w:sz w:val="20"/>
    </w:rPr>
  </w:style>
  <w:style w:type="paragraph" w:styleId="Titre9">
    <w:name w:val="heading 9"/>
    <w:basedOn w:val="Normal"/>
    <w:next w:val="Normal"/>
    <w:link w:val="Titre9Car"/>
    <w:qFormat/>
    <w:rsid w:val="009826EE"/>
    <w:pPr>
      <w:spacing w:before="240" w:after="60" w:line="240" w:lineRule="auto"/>
      <w:outlineLvl w:val="8"/>
    </w:pPr>
    <w:rPr>
      <w:rFonts w:eastAsia="Times New Roman" w:cs="Times New Roman"/>
      <w:color w:val="auto"/>
      <w:sz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6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6E2D"/>
  </w:style>
  <w:style w:type="paragraph" w:styleId="Pieddepage">
    <w:name w:val="footer"/>
    <w:basedOn w:val="Normal"/>
    <w:link w:val="PieddepageCar"/>
    <w:uiPriority w:val="99"/>
    <w:unhideWhenUsed/>
    <w:rsid w:val="000A6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6E2D"/>
  </w:style>
  <w:style w:type="paragraph" w:styleId="Textedebulles">
    <w:name w:val="Balloon Text"/>
    <w:basedOn w:val="Normal"/>
    <w:link w:val="TextedebullesCar"/>
    <w:uiPriority w:val="99"/>
    <w:semiHidden/>
    <w:unhideWhenUsed/>
    <w:rsid w:val="000A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6E2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0A6E2D"/>
    <w:pPr>
      <w:ind w:left="720"/>
      <w:contextualSpacing/>
    </w:pPr>
  </w:style>
  <w:style w:type="paragraph" w:customStyle="1" w:styleId="01Title">
    <w:name w:val="01_Title"/>
    <w:basedOn w:val="Normal"/>
    <w:link w:val="01TitleChar"/>
    <w:qFormat/>
    <w:rsid w:val="000F194E"/>
    <w:pPr>
      <w:pBdr>
        <w:bottom w:val="single" w:sz="18" w:space="1" w:color="DDE3E6"/>
      </w:pBdr>
      <w:spacing w:before="0" w:after="120" w:line="240" w:lineRule="auto"/>
    </w:pPr>
    <w:rPr>
      <w:rFonts w:cs="Arial"/>
      <w:b/>
      <w:color w:val="50545D"/>
      <w:sz w:val="44"/>
      <w:szCs w:val="44"/>
    </w:rPr>
  </w:style>
  <w:style w:type="paragraph" w:customStyle="1" w:styleId="03Header">
    <w:name w:val="03_Header"/>
    <w:basedOn w:val="Normal"/>
    <w:link w:val="03HeaderChar"/>
    <w:qFormat/>
    <w:rsid w:val="009B3C54"/>
    <w:pPr>
      <w:keepNext/>
      <w:spacing w:before="360" w:after="240" w:line="240" w:lineRule="auto"/>
    </w:pPr>
    <w:rPr>
      <w:b/>
      <w:color w:val="50545D"/>
      <w:sz w:val="28"/>
      <w:szCs w:val="28"/>
      <w:lang w:val="fr-CA"/>
    </w:rPr>
  </w:style>
  <w:style w:type="character" w:customStyle="1" w:styleId="01TitleChar">
    <w:name w:val="01_Title Char"/>
    <w:basedOn w:val="Policepardfaut"/>
    <w:link w:val="01Title"/>
    <w:rsid w:val="000F194E"/>
    <w:rPr>
      <w:rFonts w:ascii="Arial" w:hAnsi="Arial" w:cs="Arial"/>
      <w:b/>
      <w:color w:val="50545D"/>
      <w:sz w:val="44"/>
      <w:szCs w:val="44"/>
    </w:rPr>
  </w:style>
  <w:style w:type="paragraph" w:customStyle="1" w:styleId="04Subheader">
    <w:name w:val="04_Subheader"/>
    <w:basedOn w:val="Normal"/>
    <w:link w:val="04SubheaderChar"/>
    <w:qFormat/>
    <w:rsid w:val="009B3C54"/>
    <w:pPr>
      <w:keepNext/>
      <w:spacing w:before="360" w:after="240" w:line="276" w:lineRule="auto"/>
    </w:pPr>
    <w:rPr>
      <w:color w:val="50545D"/>
      <w:sz w:val="24"/>
      <w:lang w:val="fr-CA"/>
    </w:rPr>
  </w:style>
  <w:style w:type="character" w:customStyle="1" w:styleId="03HeaderChar">
    <w:name w:val="03_Header Char"/>
    <w:basedOn w:val="Policepardfaut"/>
    <w:link w:val="03Header"/>
    <w:rsid w:val="009B3C54"/>
    <w:rPr>
      <w:rFonts w:ascii="Arial" w:hAnsi="Arial"/>
      <w:b/>
      <w:color w:val="50545D"/>
      <w:sz w:val="28"/>
      <w:szCs w:val="28"/>
      <w:lang w:val="fr-CA"/>
    </w:rPr>
  </w:style>
  <w:style w:type="paragraph" w:customStyle="1" w:styleId="06Bullets">
    <w:name w:val="06_Bullets"/>
    <w:basedOn w:val="Paragraphedeliste"/>
    <w:link w:val="06BulletsChar"/>
    <w:qFormat/>
    <w:rsid w:val="007C5398"/>
    <w:pPr>
      <w:numPr>
        <w:numId w:val="17"/>
      </w:numPr>
      <w:spacing w:before="120" w:after="120"/>
      <w:contextualSpacing w:val="0"/>
    </w:pPr>
  </w:style>
  <w:style w:type="character" w:customStyle="1" w:styleId="04SubheaderChar">
    <w:name w:val="04_Subheader Char"/>
    <w:basedOn w:val="Policepardfaut"/>
    <w:link w:val="04Subheader"/>
    <w:rsid w:val="009B3C54"/>
    <w:rPr>
      <w:rFonts w:ascii="Arial" w:hAnsi="Arial"/>
      <w:color w:val="50545D"/>
      <w:sz w:val="24"/>
      <w:lang w:val="fr-CA"/>
    </w:rPr>
  </w:style>
  <w:style w:type="paragraph" w:customStyle="1" w:styleId="06Sub-Bullet">
    <w:name w:val="06_Sub-Bullet"/>
    <w:basedOn w:val="06Bullets"/>
    <w:link w:val="06Sub-BulletChar"/>
    <w:qFormat/>
    <w:rsid w:val="00A34F76"/>
    <w:pPr>
      <w:numPr>
        <w:numId w:val="18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D90489"/>
    <w:rPr>
      <w:rFonts w:ascii="Arial" w:hAnsi="Arial"/>
      <w:color w:val="262626" w:themeColor="text1" w:themeTint="D9"/>
      <w:sz w:val="20"/>
    </w:rPr>
  </w:style>
  <w:style w:type="character" w:customStyle="1" w:styleId="06BulletsChar">
    <w:name w:val="06_Bullets Char"/>
    <w:basedOn w:val="ParagraphedelisteCar"/>
    <w:link w:val="06Bullets"/>
    <w:rsid w:val="007C5398"/>
    <w:rPr>
      <w:rFonts w:ascii="Arial" w:hAnsi="Arial"/>
      <w:color w:val="262626" w:themeColor="text1" w:themeTint="D9"/>
      <w:sz w:val="20"/>
    </w:rPr>
  </w:style>
  <w:style w:type="paragraph" w:customStyle="1" w:styleId="07Numbers">
    <w:name w:val="07_Numbers"/>
    <w:basedOn w:val="06Bullets"/>
    <w:link w:val="07NumbersChar"/>
    <w:qFormat/>
    <w:rsid w:val="00A34F76"/>
    <w:pPr>
      <w:numPr>
        <w:numId w:val="19"/>
      </w:numPr>
      <w:ind w:left="360"/>
    </w:pPr>
  </w:style>
  <w:style w:type="character" w:customStyle="1" w:styleId="06Sub-BulletChar">
    <w:name w:val="06_Sub-Bullet Char"/>
    <w:basedOn w:val="06BulletsChar"/>
    <w:link w:val="06Sub-Bullet"/>
    <w:rsid w:val="00A34F76"/>
    <w:rPr>
      <w:rFonts w:ascii="Arial" w:hAnsi="Arial"/>
      <w:color w:val="262626" w:themeColor="text1" w:themeTint="D9"/>
      <w:sz w:val="20"/>
    </w:rPr>
  </w:style>
  <w:style w:type="paragraph" w:customStyle="1" w:styleId="08Indent">
    <w:name w:val="08_Indent"/>
    <w:basedOn w:val="Normal"/>
    <w:link w:val="08IndentChar"/>
    <w:qFormat/>
    <w:rsid w:val="009739E6"/>
    <w:pPr>
      <w:pBdr>
        <w:left w:val="single" w:sz="18" w:space="11" w:color="DDE3E6"/>
      </w:pBdr>
      <w:spacing w:before="0" w:after="0"/>
      <w:ind w:left="288"/>
    </w:pPr>
    <w:rPr>
      <w:color w:val="auto"/>
    </w:rPr>
  </w:style>
  <w:style w:type="character" w:customStyle="1" w:styleId="07NumbersChar">
    <w:name w:val="07_Numbers Char"/>
    <w:basedOn w:val="06BulletsChar"/>
    <w:link w:val="07Numbers"/>
    <w:rsid w:val="00A34F76"/>
    <w:rPr>
      <w:rFonts w:ascii="Arial" w:hAnsi="Arial"/>
      <w:color w:val="262626" w:themeColor="text1" w:themeTint="D9"/>
      <w:sz w:val="20"/>
    </w:rPr>
  </w:style>
  <w:style w:type="table" w:styleId="Grilledutableau">
    <w:name w:val="Table Grid"/>
    <w:basedOn w:val="TableauNormal"/>
    <w:uiPriority w:val="39"/>
    <w:rsid w:val="00727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8IndentChar">
    <w:name w:val="08_Indent Char"/>
    <w:basedOn w:val="Policepardfaut"/>
    <w:link w:val="08Indent"/>
    <w:rsid w:val="009739E6"/>
    <w:rPr>
      <w:rFonts w:ascii="Arial" w:hAnsi="Arial"/>
      <w:sz w:val="20"/>
    </w:rPr>
  </w:style>
  <w:style w:type="paragraph" w:customStyle="1" w:styleId="09Table-Header">
    <w:name w:val="09_Table-Header"/>
    <w:basedOn w:val="Normal"/>
    <w:link w:val="09Table-HeaderChar"/>
    <w:qFormat/>
    <w:rsid w:val="005349A9"/>
    <w:pPr>
      <w:spacing w:before="120" w:after="120" w:line="240" w:lineRule="auto"/>
    </w:pPr>
    <w:rPr>
      <w:b/>
      <w:color w:val="FFFFFF" w:themeColor="background1"/>
    </w:rPr>
  </w:style>
  <w:style w:type="paragraph" w:customStyle="1" w:styleId="10Table-Subheader">
    <w:name w:val="10_Table-Subheader"/>
    <w:basedOn w:val="Normal"/>
    <w:link w:val="10Table-SubheaderChar"/>
    <w:qFormat/>
    <w:rsid w:val="005349A9"/>
    <w:pPr>
      <w:spacing w:before="120" w:after="120" w:line="240" w:lineRule="auto"/>
    </w:pPr>
    <w:rPr>
      <w:b/>
    </w:rPr>
  </w:style>
  <w:style w:type="character" w:customStyle="1" w:styleId="09Table-HeaderChar">
    <w:name w:val="09_Table-Header Char"/>
    <w:basedOn w:val="Policepardfaut"/>
    <w:link w:val="09Table-Header"/>
    <w:rsid w:val="005349A9"/>
    <w:rPr>
      <w:rFonts w:ascii="Arial" w:hAnsi="Arial"/>
      <w:b/>
      <w:color w:val="FFFFFF" w:themeColor="background1"/>
      <w:sz w:val="20"/>
    </w:rPr>
  </w:style>
  <w:style w:type="paragraph" w:customStyle="1" w:styleId="11TableBody">
    <w:name w:val="11_Table_Body"/>
    <w:basedOn w:val="Normal"/>
    <w:link w:val="11TableBodyChar"/>
    <w:qFormat/>
    <w:rsid w:val="005349A9"/>
    <w:pPr>
      <w:spacing w:before="120" w:after="120" w:line="240" w:lineRule="auto"/>
    </w:pPr>
  </w:style>
  <w:style w:type="character" w:customStyle="1" w:styleId="10Table-SubheaderChar">
    <w:name w:val="10_Table-Subheader Char"/>
    <w:basedOn w:val="Policepardfaut"/>
    <w:link w:val="10Table-Subheader"/>
    <w:rsid w:val="005349A9"/>
    <w:rPr>
      <w:rFonts w:ascii="Arial" w:hAnsi="Arial"/>
      <w:b/>
      <w:color w:val="262626" w:themeColor="text1" w:themeTint="D9"/>
      <w:sz w:val="20"/>
    </w:rPr>
  </w:style>
  <w:style w:type="paragraph" w:customStyle="1" w:styleId="99Page-Num">
    <w:name w:val="99_Page-Num"/>
    <w:basedOn w:val="Normal"/>
    <w:link w:val="99Page-NumChar"/>
    <w:qFormat/>
    <w:rsid w:val="00343E19"/>
    <w:pPr>
      <w:jc w:val="right"/>
    </w:pPr>
    <w:rPr>
      <w:b/>
      <w:i/>
      <w:color w:val="FFFFFF" w:themeColor="background1"/>
    </w:rPr>
  </w:style>
  <w:style w:type="character" w:customStyle="1" w:styleId="11TableBodyChar">
    <w:name w:val="11_Table_Body Char"/>
    <w:basedOn w:val="Policepardfaut"/>
    <w:link w:val="11TableBody"/>
    <w:rsid w:val="005349A9"/>
    <w:rPr>
      <w:rFonts w:ascii="Arial" w:hAnsi="Arial"/>
      <w:color w:val="262626" w:themeColor="text1" w:themeTint="D9"/>
      <w:sz w:val="20"/>
    </w:rPr>
  </w:style>
  <w:style w:type="character" w:customStyle="1" w:styleId="99Page-NumChar">
    <w:name w:val="99_Page-Num Char"/>
    <w:basedOn w:val="Policepardfaut"/>
    <w:link w:val="99Page-Num"/>
    <w:rsid w:val="00343E19"/>
    <w:rPr>
      <w:rFonts w:ascii="Arial" w:hAnsi="Arial"/>
      <w:b/>
      <w:i/>
      <w:color w:val="FFFFFF" w:themeColor="background1"/>
      <w:sz w:val="20"/>
    </w:rPr>
  </w:style>
  <w:style w:type="paragraph" w:customStyle="1" w:styleId="02Subtitle">
    <w:name w:val="02_Subtitle"/>
    <w:basedOn w:val="04Subheader"/>
    <w:link w:val="02SubtitleChar"/>
    <w:qFormat/>
    <w:rsid w:val="000F194E"/>
    <w:pPr>
      <w:spacing w:before="120" w:after="480"/>
    </w:pPr>
    <w:rPr>
      <w:rFonts w:cs="Arial"/>
    </w:rPr>
  </w:style>
  <w:style w:type="character" w:customStyle="1" w:styleId="02SubtitleChar">
    <w:name w:val="02_Subtitle Char"/>
    <w:basedOn w:val="04SubheaderChar"/>
    <w:link w:val="02Subtitle"/>
    <w:rsid w:val="000F194E"/>
    <w:rPr>
      <w:rFonts w:ascii="Arial" w:hAnsi="Arial" w:cs="Arial"/>
      <w:color w:val="50545D"/>
      <w:sz w:val="24"/>
      <w:lang w:val="fr-CA"/>
    </w:rPr>
  </w:style>
  <w:style w:type="character" w:styleId="Lienhypertexte">
    <w:name w:val="Hyperlink"/>
    <w:basedOn w:val="Policepardfaut"/>
    <w:uiPriority w:val="99"/>
    <w:unhideWhenUsed/>
    <w:rsid w:val="00DF54E1"/>
    <w:rPr>
      <w:color w:val="31859B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54E1"/>
    <w:rPr>
      <w:color w:val="808080"/>
      <w:shd w:val="clear" w:color="auto" w:fill="E6E6E6"/>
    </w:rPr>
  </w:style>
  <w:style w:type="paragraph" w:customStyle="1" w:styleId="07Sub-Numbered">
    <w:name w:val="07_Sub-Numbered"/>
    <w:basedOn w:val="07Numbers"/>
    <w:link w:val="07Sub-NumberedChar"/>
    <w:qFormat/>
    <w:rsid w:val="002069A7"/>
    <w:pPr>
      <w:numPr>
        <w:ilvl w:val="1"/>
      </w:numPr>
      <w:ind w:left="720"/>
    </w:pPr>
  </w:style>
  <w:style w:type="character" w:customStyle="1" w:styleId="07Sub-NumberedChar">
    <w:name w:val="07_Sub-Numbered Char"/>
    <w:basedOn w:val="07NumbersChar"/>
    <w:link w:val="07Sub-Numbered"/>
    <w:rsid w:val="002069A7"/>
    <w:rPr>
      <w:rFonts w:ascii="Arial" w:hAnsi="Arial"/>
      <w:color w:val="262626" w:themeColor="text1" w:themeTint="D9"/>
      <w:sz w:val="20"/>
    </w:rPr>
  </w:style>
  <w:style w:type="paragraph" w:customStyle="1" w:styleId="12Table-Bullets">
    <w:name w:val="12_Table-Bullets"/>
    <w:basedOn w:val="11TableBody"/>
    <w:link w:val="12Table-BulletsChar"/>
    <w:qFormat/>
    <w:rsid w:val="00824812"/>
    <w:pPr>
      <w:numPr>
        <w:numId w:val="21"/>
      </w:numPr>
      <w:ind w:left="360"/>
    </w:pPr>
  </w:style>
  <w:style w:type="character" w:customStyle="1" w:styleId="12Table-BulletsChar">
    <w:name w:val="12_Table-Bullets Char"/>
    <w:basedOn w:val="11TableBodyChar"/>
    <w:link w:val="12Table-Bullets"/>
    <w:rsid w:val="00824812"/>
    <w:rPr>
      <w:rFonts w:ascii="Arial" w:hAnsi="Arial"/>
      <w:color w:val="262626" w:themeColor="text1" w:themeTint="D9"/>
      <w:sz w:val="20"/>
    </w:rPr>
  </w:style>
  <w:style w:type="character" w:customStyle="1" w:styleId="normaltextrun">
    <w:name w:val="normaltextrun"/>
    <w:basedOn w:val="Policepardfaut"/>
    <w:rsid w:val="00B7756E"/>
  </w:style>
  <w:style w:type="character" w:customStyle="1" w:styleId="Titre9Car">
    <w:name w:val="Titre 9 Car"/>
    <w:basedOn w:val="Policepardfaut"/>
    <w:link w:val="Titre9"/>
    <w:rsid w:val="009826EE"/>
    <w:rPr>
      <w:rFonts w:ascii="Arial" w:eastAsia="Times New Roman" w:hAnsi="Arial" w:cs="Times New Roman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4E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14E03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14E03"/>
    <w:rPr>
      <w:rFonts w:ascii="Arial" w:hAnsi="Arial"/>
      <w:color w:val="262626" w:themeColor="text1" w:themeTint="D9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4E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4E03"/>
    <w:rPr>
      <w:rFonts w:ascii="Arial" w:hAnsi="Arial"/>
      <w:b/>
      <w:bCs/>
      <w:color w:val="262626" w:themeColor="text1" w:themeTint="D9"/>
      <w:sz w:val="20"/>
      <w:szCs w:val="20"/>
    </w:rPr>
  </w:style>
  <w:style w:type="paragraph" w:styleId="Rvision">
    <w:name w:val="Revision"/>
    <w:hidden/>
    <w:uiPriority w:val="99"/>
    <w:semiHidden/>
    <w:rsid w:val="00E12FB7"/>
    <w:pPr>
      <w:spacing w:after="0" w:line="240" w:lineRule="auto"/>
    </w:pPr>
    <w:rPr>
      <w:rFonts w:ascii="Arial" w:hAnsi="Arial"/>
      <w:color w:val="262626" w:themeColor="text1" w:themeTint="D9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7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1375\Downloads\GenericDocTemplate_Portrait_EN.dotx" TargetMode="External"/></Relationships>
</file>

<file path=word/theme/theme1.xml><?xml version="1.0" encoding="utf-8"?>
<a:theme xmlns:a="http://schemas.openxmlformats.org/drawingml/2006/main" name="Office Theme">
  <a:themeElements>
    <a:clrScheme name="Generic Doc Template">
      <a:dk1>
        <a:sysClr val="windowText" lastClr="000000"/>
      </a:dk1>
      <a:lt1>
        <a:sysClr val="window" lastClr="FFFFFF"/>
      </a:lt1>
      <a:dk2>
        <a:srgbClr val="50545D"/>
      </a:dk2>
      <a:lt2>
        <a:srgbClr val="DDE3E6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1859B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EF651156816418F6B4B911D5420EF" ma:contentTypeVersion="12" ma:contentTypeDescription="Create a new document." ma:contentTypeScope="" ma:versionID="dd31b3fefff2e63b4bb462580e109179">
  <xsd:schema xmlns:xsd="http://www.w3.org/2001/XMLSchema" xmlns:xs="http://www.w3.org/2001/XMLSchema" xmlns:p="http://schemas.microsoft.com/office/2006/metadata/properties" xmlns:ns2="4279b3e4-f9e7-470c-819c-9e6c0746feaf" targetNamespace="http://schemas.microsoft.com/office/2006/metadata/properties" ma:root="true" ma:fieldsID="7abb9d7b136b31c87cc8a4b3c736bad9" ns2:_="">
    <xsd:import namespace="4279b3e4-f9e7-470c-819c-9e6c0746fe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e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9b3e4-f9e7-470c-819c-9e6c0746f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45b8c8-d142-433b-87a8-85e8cba55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d" ma:index="18" nillable="true" ma:displayName="Approved" ma:format="Dropdown" ma:internalName="Approved">
      <xsd:simpleType>
        <xsd:restriction base="dms:Text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79b3e4-f9e7-470c-819c-9e6c0746feaf">
      <Terms xmlns="http://schemas.microsoft.com/office/infopath/2007/PartnerControls"/>
    </lcf76f155ced4ddcb4097134ff3c332f>
    <Approved xmlns="4279b3e4-f9e7-470c-819c-9e6c0746feaf" xsi:nil="true"/>
  </documentManagement>
</p:properties>
</file>

<file path=customXml/itemProps1.xml><?xml version="1.0" encoding="utf-8"?>
<ds:datastoreItem xmlns:ds="http://schemas.openxmlformats.org/officeDocument/2006/customXml" ds:itemID="{85D97C4B-194E-4B30-A991-70EE839BC6F0}"/>
</file>

<file path=customXml/itemProps2.xml><?xml version="1.0" encoding="utf-8"?>
<ds:datastoreItem xmlns:ds="http://schemas.openxmlformats.org/officeDocument/2006/customXml" ds:itemID="{197AEC2D-1D71-4F59-8AA4-FC74BC7E9B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08571A-2660-4A55-853B-68862EEED5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65CA15-AA73-467E-BE8B-50AD12DE1BD9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72d12865-8f0f-4906-af7f-55e9d4c560be"/>
    <ds:schemaRef ds:uri="http://schemas.openxmlformats.org/package/2006/metadata/core-properties"/>
    <ds:schemaRef ds:uri="http://schemas.microsoft.com/office/infopath/2007/PartnerControls"/>
    <ds:schemaRef ds:uri="380b3997-db9e-468a-b77a-09de9f9ddac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GenericDocTemplate_Portrait_EN</Template>
  <TotalTime>17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GNB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Breault, Catherine (EECD/EDPE)</dc:creator>
  <cp:keywords/>
  <cp:lastModifiedBy>Choquette, Ariane (EECD/EDPE)</cp:lastModifiedBy>
  <cp:revision>25</cp:revision>
  <cp:lastPrinted>2018-02-23T17:23:00Z</cp:lastPrinted>
  <dcterms:created xsi:type="dcterms:W3CDTF">2026-01-29T20:03:00Z</dcterms:created>
  <dcterms:modified xsi:type="dcterms:W3CDTF">2026-02-02T20:33:00Z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0x01010082BEF651156816418F6B4B911D5420EF</vt:lpwstr>
  </property>
  <property fmtid="{D5CDD505-2E9C-101B-9397-08002B2CF9AE}" pid="3" name="MediaServiceImageTags">
    <vt:lpwstr/>
  </property>
</Properties>
</file>